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LayoutTable"/>
        <w:tblpPr w:leftFromText="180" w:rightFromText="180" w:vertAnchor="page" w:horzAnchor="page" w:tblpX="952" w:tblpY="843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463"/>
        <w:gridCol w:w="3463"/>
        <w:gridCol w:w="3463"/>
      </w:tblGrid>
      <w:tr w:rsidR="00D07B05" w14:paraId="5FF49F58" w14:textId="77777777" w:rsidTr="23CCD396">
        <w:trPr>
          <w:trHeight w:val="2601"/>
        </w:trPr>
        <w:tc>
          <w:tcPr>
            <w:tcW w:w="3463" w:type="dxa"/>
            <w:shd w:val="clear" w:color="auto" w:fill="FFFFFF" w:themeFill="background1"/>
          </w:tcPr>
          <w:tbl>
            <w:tblPr>
              <w:tblStyle w:val="MonthLayout"/>
              <w:tblpPr w:leftFromText="180" w:rightFromText="180" w:vertAnchor="text" w:horzAnchor="margin" w:tblpY="-355"/>
              <w:tblOverlap w:val="never"/>
              <w:tblW w:w="4991" w:type="pct"/>
              <w:tblLayout w:type="fixed"/>
              <w:tblLook w:val="04A0" w:firstRow="1" w:lastRow="0" w:firstColumn="1" w:lastColumn="0" w:noHBand="0" w:noVBand="1"/>
            </w:tblPr>
            <w:tblGrid>
              <w:gridCol w:w="3389"/>
            </w:tblGrid>
            <w:tr w:rsidR="00A86B18" w14:paraId="504CCCC7" w14:textId="77777777" w:rsidTr="23CCD39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2"/>
              </w:trPr>
              <w:tc>
                <w:tcPr>
                  <w:tcW w:w="5000" w:type="pct"/>
                  <w:shd w:val="clear" w:color="auto" w:fill="C00000"/>
                </w:tcPr>
                <w:p w14:paraId="3B128388" w14:textId="4FC4A42E" w:rsidR="00A86B18" w:rsidRPr="00BF27EC" w:rsidRDefault="23CCD396" w:rsidP="00BF27EC">
                  <w:pPr>
                    <w:spacing w:before="48" w:after="48"/>
                    <w:rPr>
                      <w:b w:val="0"/>
                    </w:rPr>
                  </w:pPr>
                  <w:r>
                    <w:t>AUGUST 202</w:t>
                  </w:r>
                  <w:r w:rsidR="00F77409">
                    <w:t>3</w:t>
                  </w:r>
                </w:p>
              </w:tc>
            </w:tr>
            <w:tr w:rsidR="00A86B18" w14:paraId="7EABB409" w14:textId="77777777" w:rsidTr="23CCD396">
              <w:trPr>
                <w:trHeight w:val="2021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3374" w:type="dxa"/>
                    <w:tblInd w:w="8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A86B18" w14:paraId="7B88B849" w14:textId="77777777" w:rsidTr="005F1AF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41"/>
                    </w:trPr>
                    <w:tc>
                      <w:tcPr>
                        <w:tcW w:w="482" w:type="dxa"/>
                      </w:tcPr>
                      <w:p w14:paraId="2D58CD01" w14:textId="77777777" w:rsidR="00A86B18" w:rsidRPr="00054784" w:rsidRDefault="00A86B18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42BD699E" w14:textId="77777777" w:rsidR="00A86B18" w:rsidRPr="00054784" w:rsidRDefault="00A86B18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7789AC76" w14:textId="77777777" w:rsidR="00A86B18" w:rsidRPr="00054784" w:rsidRDefault="00A86B18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77AA1171" w14:textId="77777777" w:rsidR="00A86B18" w:rsidRPr="00054784" w:rsidRDefault="00A86B18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526C0F84" w14:textId="77777777" w:rsidR="00A86B18" w:rsidRPr="00054784" w:rsidRDefault="00A86B18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169C1159" w14:textId="77777777" w:rsidR="00A86B18" w:rsidRPr="00054784" w:rsidRDefault="00A86B18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7C52475D" w14:textId="77777777" w:rsidR="00A86B18" w:rsidRPr="00054784" w:rsidRDefault="00A86B18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5F1AFD" w14:paraId="7AD6F1E4" w14:textId="77777777" w:rsidTr="00A60452">
                    <w:trPr>
                      <w:trHeight w:val="297"/>
                    </w:trPr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4712D250" w14:textId="77777777" w:rsidR="00A86B18" w:rsidRPr="00054784" w:rsidRDefault="00A86B18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381B2267" w14:textId="6BD30C9D" w:rsidR="00A86B18" w:rsidRPr="00054784" w:rsidRDefault="00A86B18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04038D02" w14:textId="4C82F489" w:rsidR="00A86B18" w:rsidRPr="00054784" w:rsidRDefault="003D5AFA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17453310" w14:textId="376F258B" w:rsidR="00A86B18" w:rsidRPr="00054784" w:rsidRDefault="003D5AFA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54C49C2B" w14:textId="24ADE434" w:rsidR="00A86B18" w:rsidRPr="00054784" w:rsidRDefault="003D5AFA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15A7EFAC" w14:textId="47394504" w:rsidR="00A86B18" w:rsidRPr="00054784" w:rsidRDefault="003D5AFA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66A248FD" w14:textId="1EFD4B83" w:rsidR="00A86B18" w:rsidRPr="00054784" w:rsidRDefault="003D5AFA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</w:tr>
                  <w:tr w:rsidR="005F1AFD" w14:paraId="55534EC4" w14:textId="77777777" w:rsidTr="003B20AB">
                    <w:trPr>
                      <w:trHeight w:val="284"/>
                    </w:trPr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230AABD2" w14:textId="0FCFFDA4" w:rsidR="00A86B18" w:rsidRPr="00054784" w:rsidRDefault="003D5AFA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6B6E51A8" w14:textId="3ABBE073" w:rsidR="00A86B18" w:rsidRPr="00054784" w:rsidRDefault="003D5AFA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92D050"/>
                      </w:tcPr>
                      <w:p w14:paraId="023F86FB" w14:textId="5C6F52F3" w:rsidR="00A86B18" w:rsidRPr="00054784" w:rsidRDefault="003D5AFA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5A2A02DB" w14:textId="40DD3A15" w:rsidR="00A86B18" w:rsidRPr="00054784" w:rsidRDefault="003D5AFA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18BC63D4" w14:textId="001D4E22" w:rsidR="00A86B18" w:rsidRPr="00054784" w:rsidRDefault="003D5AFA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0E4E8573" w14:textId="52B4003C" w:rsidR="00A86B18" w:rsidRPr="00054784" w:rsidRDefault="003D5AFA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7562408D" w14:textId="4081F65A" w:rsidR="00A86B18" w:rsidRPr="00054784" w:rsidRDefault="003D5AFA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12</w:t>
                        </w:r>
                      </w:p>
                    </w:tc>
                  </w:tr>
                  <w:tr w:rsidR="005F1AFD" w14:paraId="7EC81536" w14:textId="77777777" w:rsidTr="001561FD">
                    <w:trPr>
                      <w:trHeight w:val="297"/>
                    </w:trPr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7801A49E" w14:textId="38F86633" w:rsidR="00A86B18" w:rsidRPr="00054784" w:rsidRDefault="003D5AFA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13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7215456B" w14:textId="444542E6" w:rsidR="00A86B18" w:rsidRPr="00054784" w:rsidRDefault="003D5AFA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14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35151C2C" w14:textId="542ED39B" w:rsidR="00A86B18" w:rsidRPr="00054784" w:rsidRDefault="003D5AFA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15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05E69908" w14:textId="330B6FC6" w:rsidR="00A86B18" w:rsidRPr="00054784" w:rsidRDefault="003D5AFA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16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7A898199" w14:textId="65C687D0" w:rsidR="00A86B18" w:rsidRPr="00054784" w:rsidRDefault="003D5AFA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17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083DC58B" w14:textId="3226D80C" w:rsidR="00A86B18" w:rsidRPr="00054784" w:rsidRDefault="003D5AFA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18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44D01BD2" w14:textId="5DB3C143" w:rsidR="00A86B18" w:rsidRPr="00054784" w:rsidRDefault="003D5AFA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19</w:t>
                        </w:r>
                      </w:p>
                    </w:tc>
                  </w:tr>
                  <w:tr w:rsidR="005F1AFD" w14:paraId="5F3EEF9C" w14:textId="77777777" w:rsidTr="005F1AFD">
                    <w:trPr>
                      <w:trHeight w:val="297"/>
                    </w:trPr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5CE2B539" w14:textId="0118A7C2" w:rsidR="00A86B18" w:rsidRPr="00054784" w:rsidRDefault="003D5AFA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20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004F283F" w14:textId="11C10DAA" w:rsidR="00A86B18" w:rsidRPr="00054784" w:rsidRDefault="003D5AFA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21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77C7B8DF" w14:textId="3CFB8A22" w:rsidR="00A86B18" w:rsidRPr="00054784" w:rsidRDefault="003D5AFA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22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440C47DC" w14:textId="102B8403" w:rsidR="00A86B18" w:rsidRPr="00054784" w:rsidRDefault="003D5AFA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23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262DAD19" w14:textId="4A203F0A" w:rsidR="00A86B18" w:rsidRPr="00054784" w:rsidRDefault="003D5AFA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24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41565A52" w14:textId="004415D8" w:rsidR="00A86B18" w:rsidRPr="00054784" w:rsidRDefault="003D5AFA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25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28D3C525" w14:textId="6B67B4FC" w:rsidR="00A86B18" w:rsidRPr="00054784" w:rsidRDefault="003D5AFA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26</w:t>
                        </w:r>
                      </w:p>
                    </w:tc>
                  </w:tr>
                  <w:tr w:rsidR="005F1AFD" w14:paraId="59CD5B11" w14:textId="77777777" w:rsidTr="005F1AFD">
                    <w:trPr>
                      <w:trHeight w:val="297"/>
                    </w:trPr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0C7B2557" w14:textId="60225AE5" w:rsidR="00A86B18" w:rsidRPr="00054784" w:rsidRDefault="003D5AFA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27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6B544322" w14:textId="6CDAC5E3" w:rsidR="00A86B18" w:rsidRPr="00054784" w:rsidRDefault="003D5AFA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28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1AA068F6" w14:textId="6BA4386D" w:rsidR="00A86B18" w:rsidRPr="00054784" w:rsidRDefault="003D5AFA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29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16E777B7" w14:textId="130DADD8" w:rsidR="00A86B18" w:rsidRPr="00054784" w:rsidRDefault="003D5AFA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30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48E872DC" w14:textId="16598059" w:rsidR="00A86B18" w:rsidRPr="00054784" w:rsidRDefault="00B53DE6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31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188B316C" w14:textId="7B741BAF" w:rsidR="00A86B18" w:rsidRPr="00054784" w:rsidRDefault="00A86B18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2EF3CB5C" w14:textId="77777777" w:rsidR="00A86B18" w:rsidRPr="00054784" w:rsidRDefault="00A86B18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5F1AFD" w14:paraId="59E4FBEA" w14:textId="77777777" w:rsidTr="005F1AFD">
                    <w:trPr>
                      <w:trHeight w:val="297"/>
                    </w:trPr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362B826E" w14:textId="77777777" w:rsidR="00A86B18" w:rsidRDefault="00A86B18" w:rsidP="004540FE">
                        <w:pPr>
                          <w:framePr w:hSpace="180" w:wrap="around" w:vAnchor="page" w:hAnchor="page" w:x="952" w:y="843"/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3E3774FA" w14:textId="77777777" w:rsidR="00A86B18" w:rsidRDefault="00A86B18" w:rsidP="004540FE">
                        <w:pPr>
                          <w:framePr w:hSpace="180" w:wrap="around" w:vAnchor="page" w:hAnchor="page" w:x="952" w:y="843"/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708F6B71" w14:textId="77777777" w:rsidR="00A86B18" w:rsidRDefault="00A86B18" w:rsidP="004540FE">
                        <w:pPr>
                          <w:framePr w:hSpace="180" w:wrap="around" w:vAnchor="page" w:hAnchor="page" w:x="952" w:y="843"/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4919B8F9" w14:textId="77777777" w:rsidR="00A86B18" w:rsidRDefault="00A86B18" w:rsidP="004540FE">
                        <w:pPr>
                          <w:framePr w:hSpace="180" w:wrap="around" w:vAnchor="page" w:hAnchor="page" w:x="952" w:y="843"/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7ADA0A16" w14:textId="77777777" w:rsidR="00A86B18" w:rsidRDefault="00A86B18" w:rsidP="004540FE">
                        <w:pPr>
                          <w:framePr w:hSpace="180" w:wrap="around" w:vAnchor="page" w:hAnchor="page" w:x="952" w:y="843"/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19C1E1D6" w14:textId="77777777" w:rsidR="00A86B18" w:rsidRDefault="00A86B18" w:rsidP="004540FE">
                        <w:pPr>
                          <w:framePr w:hSpace="180" w:wrap="around" w:vAnchor="page" w:hAnchor="page" w:x="952" w:y="843"/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3E017B53" w14:textId="77777777" w:rsidR="00A86B18" w:rsidRDefault="00A86B18" w:rsidP="004540FE">
                        <w:pPr>
                          <w:framePr w:hSpace="180" w:wrap="around" w:vAnchor="page" w:hAnchor="page" w:x="952" w:y="843"/>
                        </w:pPr>
                      </w:p>
                    </w:tc>
                  </w:tr>
                </w:tbl>
                <w:p w14:paraId="40A114E7" w14:textId="77777777" w:rsidR="00A86B18" w:rsidRDefault="00A86B18" w:rsidP="004540FE"/>
              </w:tc>
            </w:tr>
          </w:tbl>
          <w:p w14:paraId="44F14C5C" w14:textId="2F2EB348" w:rsidR="0077085B" w:rsidRPr="0077085B" w:rsidRDefault="0077085B" w:rsidP="0077085B"/>
        </w:tc>
        <w:tc>
          <w:tcPr>
            <w:tcW w:w="3463" w:type="dxa"/>
          </w:tcPr>
          <w:tbl>
            <w:tblPr>
              <w:tblStyle w:val="MonthLayout"/>
              <w:tblW w:w="4991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389"/>
            </w:tblGrid>
            <w:tr w:rsidR="00D07B05" w14:paraId="03DAF572" w14:textId="77777777" w:rsidTr="005F1A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2"/>
              </w:trPr>
              <w:tc>
                <w:tcPr>
                  <w:tcW w:w="5000" w:type="pct"/>
                  <w:shd w:val="clear" w:color="auto" w:fill="C00000"/>
                </w:tcPr>
                <w:p w14:paraId="62C03C6C" w14:textId="7E108D02" w:rsidR="00D07B05" w:rsidRDefault="00D07B05" w:rsidP="004540FE">
                  <w:pPr>
                    <w:framePr w:hSpace="180" w:wrap="around" w:vAnchor="page" w:hAnchor="page" w:x="952" w:y="843"/>
                    <w:spacing w:before="48" w:after="48"/>
                  </w:pPr>
                  <w:r>
                    <w:t>SEPTEMBER 202</w:t>
                  </w:r>
                  <w:r w:rsidR="00F77409">
                    <w:t>3</w:t>
                  </w:r>
                </w:p>
              </w:tc>
            </w:tr>
            <w:tr w:rsidR="00D07B05" w14:paraId="329DB2C6" w14:textId="77777777" w:rsidTr="007437B1">
              <w:trPr>
                <w:trHeight w:val="1994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3374" w:type="dxa"/>
                    <w:tblInd w:w="8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D07B05" w14:paraId="6395C67B" w14:textId="77777777" w:rsidTr="005F1AF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41"/>
                    </w:trPr>
                    <w:tc>
                      <w:tcPr>
                        <w:tcW w:w="482" w:type="dxa"/>
                      </w:tcPr>
                      <w:p w14:paraId="0206D3B6" w14:textId="77777777" w:rsidR="00D07B05" w:rsidRPr="00054784" w:rsidRDefault="00D07B05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5AF4908F" w14:textId="77777777" w:rsidR="00D07B05" w:rsidRPr="00054784" w:rsidRDefault="00D07B05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735A9491" w14:textId="77777777" w:rsidR="00D07B05" w:rsidRPr="00054784" w:rsidRDefault="00D07B05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75026E9E" w14:textId="77777777" w:rsidR="00D07B05" w:rsidRPr="00054784" w:rsidRDefault="00D07B05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795A8B9F" w14:textId="77777777" w:rsidR="00D07B05" w:rsidRPr="00054784" w:rsidRDefault="00D07B05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21AB4614" w14:textId="77777777" w:rsidR="00D07B05" w:rsidRPr="00054784" w:rsidRDefault="00D07B05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42AC35B9" w14:textId="77777777" w:rsidR="00D07B05" w:rsidRPr="00054784" w:rsidRDefault="00D07B05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D07B05" w14:paraId="6CACC690" w14:textId="77777777" w:rsidTr="005B7611">
                    <w:trPr>
                      <w:trHeight w:val="297"/>
                    </w:trPr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03EC5971" w14:textId="77777777" w:rsidR="00D07B05" w:rsidRPr="00054784" w:rsidRDefault="00D07B05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1D300817" w14:textId="77777777" w:rsidR="00D07B05" w:rsidRPr="00054784" w:rsidRDefault="00D07B05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56B30B22" w14:textId="77777777" w:rsidR="00D07B05" w:rsidRPr="00054784" w:rsidRDefault="00D07B05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2DBEFAB5" w14:textId="77777777" w:rsidR="00D07B05" w:rsidRPr="00054784" w:rsidRDefault="00D07B05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12A4C60D" w14:textId="6C9409D6" w:rsidR="00D07B05" w:rsidRPr="00054784" w:rsidRDefault="00D07B05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D8D8D8" w:themeFill="background2" w:themeFillShade="E6"/>
                      </w:tcPr>
                      <w:p w14:paraId="564EA176" w14:textId="68812713" w:rsidR="00D07B05" w:rsidRPr="00054784" w:rsidRDefault="00AF5BA1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21950350" w14:textId="4A38719C" w:rsidR="00D07B05" w:rsidRPr="00054784" w:rsidRDefault="00AF5BA1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</w:tr>
                  <w:tr w:rsidR="00D07B05" w14:paraId="6267C6FF" w14:textId="77777777" w:rsidTr="005F1AFD">
                    <w:trPr>
                      <w:trHeight w:val="284"/>
                    </w:trPr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3B4A6C7D" w14:textId="193017ED" w:rsidR="00D07B05" w:rsidRPr="00054784" w:rsidRDefault="00AF5BA1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shd w:val="clear" w:color="auto" w:fill="00B0F0"/>
                      </w:tcPr>
                      <w:p w14:paraId="3130B9B9" w14:textId="18BB32F8" w:rsidR="00D07B05" w:rsidRPr="00054784" w:rsidRDefault="00AF5BA1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3551BE88" w14:textId="501A7BE6" w:rsidR="00D07B05" w:rsidRPr="00054784" w:rsidRDefault="00AF5BA1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1C073675" w14:textId="3AB4D44B" w:rsidR="00D07B05" w:rsidRPr="00054784" w:rsidRDefault="00AF5BA1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5BC0F22E" w14:textId="46F8D7DC" w:rsidR="00D07B05" w:rsidRPr="00054784" w:rsidRDefault="00AF5BA1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1417BA16" w14:textId="202D4F4F" w:rsidR="00D07B05" w:rsidRPr="00054784" w:rsidRDefault="00AF5BA1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6D4A9CA1" w14:textId="410EE59F" w:rsidR="00D07B05" w:rsidRPr="00054784" w:rsidRDefault="00AF5BA1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</w:tr>
                  <w:tr w:rsidR="00D07B05" w14:paraId="0E0C4C08" w14:textId="77777777" w:rsidTr="005F1AFD">
                    <w:trPr>
                      <w:trHeight w:val="297"/>
                    </w:trPr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4249FDE0" w14:textId="57498CEF" w:rsidR="00D07B05" w:rsidRPr="00054784" w:rsidRDefault="00AF5BA1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2B9D6107" w14:textId="610607F7" w:rsidR="00D07B05" w:rsidRPr="00054784" w:rsidRDefault="00AF5BA1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4FA01D89" w14:textId="07058CBE" w:rsidR="00D07B05" w:rsidRPr="00054784" w:rsidRDefault="00AF5BA1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12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4C9A025C" w14:textId="7FD5C9B5" w:rsidR="00D07B05" w:rsidRPr="00054784" w:rsidRDefault="00AF5BA1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13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4B596B59" w14:textId="512BF6A6" w:rsidR="00D07B05" w:rsidRPr="00054784" w:rsidRDefault="00AF5BA1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14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40780CB3" w14:textId="4F93D544" w:rsidR="00D07B05" w:rsidRPr="00054784" w:rsidRDefault="00AF5BA1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15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588C00EC" w14:textId="2A2252C3" w:rsidR="00D07B05" w:rsidRPr="00054784" w:rsidRDefault="00AF5BA1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16</w:t>
                        </w:r>
                      </w:p>
                    </w:tc>
                  </w:tr>
                  <w:tr w:rsidR="00D07B05" w14:paraId="2CC9CEAF" w14:textId="77777777" w:rsidTr="005F1AFD">
                    <w:trPr>
                      <w:trHeight w:val="297"/>
                    </w:trPr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08CD90C6" w14:textId="54786BA0" w:rsidR="00D07B05" w:rsidRPr="00054784" w:rsidRDefault="00AF5BA1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17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5137A271" w14:textId="0A3D8FE3" w:rsidR="00D07B05" w:rsidRPr="00054784" w:rsidRDefault="00AF5BA1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18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5E5FB0D3" w14:textId="7DA7E461" w:rsidR="00D07B05" w:rsidRPr="00054784" w:rsidRDefault="00AF5BA1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19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180F7E73" w14:textId="0CC59192" w:rsidR="00D07B05" w:rsidRPr="00054784" w:rsidRDefault="00AF5BA1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20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2572B58E" w14:textId="2897C7AB" w:rsidR="00D07B05" w:rsidRPr="00054784" w:rsidRDefault="00AF5BA1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21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3CABCFC5" w14:textId="7EF429BC" w:rsidR="00D07B05" w:rsidRPr="00054784" w:rsidRDefault="00AF5BA1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22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264E8179" w14:textId="035335F3" w:rsidR="00D07B05" w:rsidRPr="00054784" w:rsidRDefault="00AF5BA1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23</w:t>
                        </w:r>
                      </w:p>
                    </w:tc>
                  </w:tr>
                  <w:tr w:rsidR="00D07B05" w14:paraId="21D70E04" w14:textId="77777777" w:rsidTr="005F1AFD">
                    <w:trPr>
                      <w:trHeight w:val="297"/>
                    </w:trPr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550ACD3D" w14:textId="6C37DB56" w:rsidR="00D07B05" w:rsidRPr="00054784" w:rsidRDefault="00AF5BA1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24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1A7089CF" w14:textId="3ABE08E8" w:rsidR="00D07B05" w:rsidRPr="00054784" w:rsidRDefault="00AF5BA1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25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6A638C35" w14:textId="4B7DD32E" w:rsidR="00D07B05" w:rsidRPr="00054784" w:rsidRDefault="00AF5BA1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26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0806CE6F" w14:textId="6135DF44" w:rsidR="00D07B05" w:rsidRPr="00054784" w:rsidRDefault="00AF5BA1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27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082A3180" w14:textId="32A3574C" w:rsidR="00D07B05" w:rsidRPr="00054784" w:rsidRDefault="00AF5BA1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28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55B99F51" w14:textId="28812F85" w:rsidR="00D07B05" w:rsidRPr="00054784" w:rsidRDefault="00AF5BA1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29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4D21B985" w14:textId="0BC23D0E" w:rsidR="00D07B05" w:rsidRPr="00054784" w:rsidRDefault="00104B0B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30</w:t>
                        </w:r>
                      </w:p>
                    </w:tc>
                  </w:tr>
                  <w:tr w:rsidR="00D07B05" w14:paraId="606D72D5" w14:textId="77777777" w:rsidTr="005F1AFD">
                    <w:trPr>
                      <w:trHeight w:val="297"/>
                    </w:trPr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52417C1B" w14:textId="79A5BDC7" w:rsidR="00D07B05" w:rsidRDefault="00D07B05" w:rsidP="004540FE">
                        <w:pPr>
                          <w:framePr w:hSpace="180" w:wrap="around" w:vAnchor="page" w:hAnchor="page" w:x="952" w:y="843"/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3542EAAE" w14:textId="77777777" w:rsidR="00D07B05" w:rsidRDefault="00D07B05" w:rsidP="004540FE">
                        <w:pPr>
                          <w:framePr w:hSpace="180" w:wrap="around" w:vAnchor="page" w:hAnchor="page" w:x="952" w:y="843"/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6331EB01" w14:textId="77777777" w:rsidR="00D07B05" w:rsidRDefault="00D07B05" w:rsidP="004540FE">
                        <w:pPr>
                          <w:framePr w:hSpace="180" w:wrap="around" w:vAnchor="page" w:hAnchor="page" w:x="952" w:y="843"/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0D115E62" w14:textId="77777777" w:rsidR="00D07B05" w:rsidRDefault="00D07B05" w:rsidP="004540FE">
                        <w:pPr>
                          <w:framePr w:hSpace="180" w:wrap="around" w:vAnchor="page" w:hAnchor="page" w:x="952" w:y="843"/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6E5E80FC" w14:textId="77777777" w:rsidR="00D07B05" w:rsidRDefault="00D07B05" w:rsidP="004540FE">
                        <w:pPr>
                          <w:framePr w:hSpace="180" w:wrap="around" w:vAnchor="page" w:hAnchor="page" w:x="952" w:y="843"/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3A8723E8" w14:textId="77777777" w:rsidR="00D07B05" w:rsidRDefault="00D07B05" w:rsidP="004540FE">
                        <w:pPr>
                          <w:framePr w:hSpace="180" w:wrap="around" w:vAnchor="page" w:hAnchor="page" w:x="952" w:y="843"/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6D794588" w14:textId="77777777" w:rsidR="00D07B05" w:rsidRDefault="00D07B05" w:rsidP="004540FE">
                        <w:pPr>
                          <w:framePr w:hSpace="180" w:wrap="around" w:vAnchor="page" w:hAnchor="page" w:x="952" w:y="843"/>
                        </w:pPr>
                      </w:p>
                    </w:tc>
                  </w:tr>
                </w:tbl>
                <w:p w14:paraId="61DB3C1B" w14:textId="77777777" w:rsidR="00D07B05" w:rsidRDefault="00D07B05" w:rsidP="004540FE">
                  <w:pPr>
                    <w:framePr w:hSpace="180" w:wrap="around" w:vAnchor="page" w:hAnchor="page" w:x="952" w:y="843"/>
                  </w:pPr>
                </w:p>
              </w:tc>
            </w:tr>
          </w:tbl>
          <w:p w14:paraId="66E01D09" w14:textId="72618021" w:rsidR="00F436C4" w:rsidRDefault="00F436C4" w:rsidP="00AC0EE0"/>
        </w:tc>
        <w:tc>
          <w:tcPr>
            <w:tcW w:w="3463" w:type="dxa"/>
          </w:tcPr>
          <w:tbl>
            <w:tblPr>
              <w:tblStyle w:val="MonthLayout"/>
              <w:tblW w:w="4991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389"/>
            </w:tblGrid>
            <w:tr w:rsidR="00D07B05" w:rsidRPr="0008118C" w14:paraId="60B8BFC1" w14:textId="77777777" w:rsidTr="23CCD39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2"/>
              </w:trPr>
              <w:tc>
                <w:tcPr>
                  <w:tcW w:w="5000" w:type="pct"/>
                  <w:shd w:val="clear" w:color="auto" w:fill="C00000"/>
                </w:tcPr>
                <w:p w14:paraId="6B5616E2" w14:textId="4F4DA2A8" w:rsidR="00D07B05" w:rsidRPr="0008118C" w:rsidRDefault="00D07B05" w:rsidP="004540FE">
                  <w:pPr>
                    <w:framePr w:hSpace="180" w:wrap="around" w:vAnchor="page" w:hAnchor="page" w:x="952" w:y="843"/>
                    <w:spacing w:before="48" w:after="48"/>
                    <w:rPr>
                      <w:color w:val="000000" w:themeColor="text1"/>
                    </w:rPr>
                  </w:pPr>
                  <w:r w:rsidRPr="00054784">
                    <w:t>OCTOBER 202</w:t>
                  </w:r>
                  <w:r w:rsidR="00F77409">
                    <w:t>3</w:t>
                  </w:r>
                </w:p>
              </w:tc>
            </w:tr>
            <w:tr w:rsidR="00D07B05" w:rsidRPr="0008118C" w14:paraId="2EA35677" w14:textId="77777777" w:rsidTr="002279D7">
              <w:trPr>
                <w:trHeight w:val="2074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3374" w:type="dxa"/>
                    <w:tblInd w:w="8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D07B05" w:rsidRPr="0008118C" w14:paraId="192A915C" w14:textId="77777777" w:rsidTr="005F1AF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41"/>
                    </w:trPr>
                    <w:tc>
                      <w:tcPr>
                        <w:tcW w:w="482" w:type="dxa"/>
                      </w:tcPr>
                      <w:p w14:paraId="2AA13F6F" w14:textId="77777777" w:rsidR="00D07B05" w:rsidRPr="0008118C" w:rsidRDefault="00D07B05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8118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070B4385" w14:textId="77777777" w:rsidR="00D07B05" w:rsidRPr="0008118C" w:rsidRDefault="00D07B05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8118C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5629EFA6" w14:textId="77777777" w:rsidR="00D07B05" w:rsidRPr="0008118C" w:rsidRDefault="00D07B05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8118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21DBA533" w14:textId="77777777" w:rsidR="00D07B05" w:rsidRPr="0008118C" w:rsidRDefault="00D07B05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8118C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025D4C9B" w14:textId="77777777" w:rsidR="00D07B05" w:rsidRPr="0008118C" w:rsidRDefault="00D07B05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8118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505076D4" w14:textId="77777777" w:rsidR="00D07B05" w:rsidRPr="0008118C" w:rsidRDefault="00D07B05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8118C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39EB766A" w14:textId="77777777" w:rsidR="00D07B05" w:rsidRPr="0008118C" w:rsidRDefault="00D07B05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8118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D07B05" w:rsidRPr="0008118C" w14:paraId="3BC286DC" w14:textId="77777777" w:rsidTr="007A39DD">
                    <w:trPr>
                      <w:trHeight w:val="297"/>
                    </w:trPr>
                    <w:tc>
                      <w:tcPr>
                        <w:tcW w:w="482" w:type="dxa"/>
                      </w:tcPr>
                      <w:p w14:paraId="11172987" w14:textId="7C42F637" w:rsidR="00D07B05" w:rsidRPr="0008118C" w:rsidRDefault="005832E7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40A0CEE0" w14:textId="2FEC9BF6" w:rsidR="00D07B05" w:rsidRPr="0008118C" w:rsidRDefault="005832E7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742D2F01" w14:textId="2327E923" w:rsidR="00D07B05" w:rsidRPr="0008118C" w:rsidRDefault="005832E7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04712C15" w14:textId="4D27A31B" w:rsidR="00D07B05" w:rsidRPr="0008118C" w:rsidRDefault="005832E7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04B4D8B5" w14:textId="04A90FEA" w:rsidR="00D07B05" w:rsidRPr="0008118C" w:rsidRDefault="005832E7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BC89C9" w:themeFill="accent6" w:themeFillTint="99"/>
                      </w:tcPr>
                      <w:p w14:paraId="28EA3846" w14:textId="64D433F6" w:rsidR="00D07B05" w:rsidRPr="0008118C" w:rsidRDefault="005832E7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3C7DA8D3" w14:textId="4001385F" w:rsidR="00D07B05" w:rsidRPr="0008118C" w:rsidRDefault="005832E7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</w:tr>
                  <w:tr w:rsidR="00D07B05" w:rsidRPr="0008118C" w14:paraId="12B49A60" w14:textId="77777777" w:rsidTr="007A39DD">
                    <w:trPr>
                      <w:trHeight w:val="284"/>
                    </w:trPr>
                    <w:tc>
                      <w:tcPr>
                        <w:tcW w:w="482" w:type="dxa"/>
                      </w:tcPr>
                      <w:p w14:paraId="30BC8874" w14:textId="69E0F496" w:rsidR="00D07B05" w:rsidRPr="0008118C" w:rsidRDefault="005832E7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00B0F0"/>
                      </w:tcPr>
                      <w:p w14:paraId="4BCB9E82" w14:textId="7C3DEC18" w:rsidR="00D07B05" w:rsidRPr="0008118C" w:rsidRDefault="005832E7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shd w:val="clear" w:color="auto" w:fill="00B0F0"/>
                      </w:tcPr>
                      <w:p w14:paraId="5D8CCF4B" w14:textId="4D38359B" w:rsidR="00D07B05" w:rsidRPr="0008118C" w:rsidRDefault="005832E7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shd w:val="clear" w:color="auto" w:fill="00B0F0"/>
                      </w:tcPr>
                      <w:p w14:paraId="7DF969ED" w14:textId="1D1CC602" w:rsidR="00D07B05" w:rsidRPr="0008118C" w:rsidRDefault="005832E7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  <w:tc>
                      <w:tcPr>
                        <w:tcW w:w="482" w:type="dxa"/>
                        <w:shd w:val="clear" w:color="auto" w:fill="00B0F0"/>
                      </w:tcPr>
                      <w:p w14:paraId="6461A8B3" w14:textId="78E7E74F" w:rsidR="00D07B05" w:rsidRPr="0008118C" w:rsidRDefault="005832E7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12</w:t>
                        </w:r>
                      </w:p>
                    </w:tc>
                    <w:tc>
                      <w:tcPr>
                        <w:tcW w:w="482" w:type="dxa"/>
                        <w:shd w:val="clear" w:color="auto" w:fill="00B0F0"/>
                      </w:tcPr>
                      <w:p w14:paraId="1191C1C2" w14:textId="34C686FA" w:rsidR="00D07B05" w:rsidRPr="00C80B02" w:rsidRDefault="005832E7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13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1FC2E414" w14:textId="49F6E3FD" w:rsidR="00D07B05" w:rsidRPr="0008118C" w:rsidRDefault="005832E7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14</w:t>
                        </w:r>
                      </w:p>
                    </w:tc>
                  </w:tr>
                  <w:tr w:rsidR="00D07B05" w:rsidRPr="0008118C" w14:paraId="4C6500F2" w14:textId="77777777" w:rsidTr="002279D7">
                    <w:trPr>
                      <w:trHeight w:val="297"/>
                    </w:trPr>
                    <w:tc>
                      <w:tcPr>
                        <w:tcW w:w="482" w:type="dxa"/>
                      </w:tcPr>
                      <w:p w14:paraId="359316D0" w14:textId="1F1C6DAE" w:rsidR="00D07B05" w:rsidRPr="0008118C" w:rsidRDefault="005832E7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15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66DEFD68" w14:textId="2846D957" w:rsidR="00D07B05" w:rsidRPr="00B264DB" w:rsidRDefault="005832E7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16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13AC6270" w14:textId="4DEE0F6F" w:rsidR="00D07B05" w:rsidRPr="00B264DB" w:rsidRDefault="005832E7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17</w:t>
                        </w:r>
                      </w:p>
                    </w:tc>
                    <w:tc>
                      <w:tcPr>
                        <w:tcW w:w="482" w:type="dxa"/>
                        <w:shd w:val="clear" w:color="auto" w:fill="FFC000"/>
                      </w:tcPr>
                      <w:p w14:paraId="57492C7E" w14:textId="6BA0351D" w:rsidR="00D07B05" w:rsidRPr="00B264DB" w:rsidRDefault="005832E7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18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2D3CB464" w14:textId="55CDB943" w:rsidR="00D07B05" w:rsidRPr="00B264DB" w:rsidRDefault="005832E7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19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0CE13945" w14:textId="4CAB491B" w:rsidR="00D07B05" w:rsidRPr="00B264DB" w:rsidRDefault="005832E7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20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375ED6D8" w14:textId="2F15F7B9" w:rsidR="00D07B05" w:rsidRPr="0008118C" w:rsidRDefault="005832E7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21</w:t>
                        </w:r>
                      </w:p>
                    </w:tc>
                  </w:tr>
                  <w:tr w:rsidR="00D07B05" w:rsidRPr="0008118C" w14:paraId="5F5ACB66" w14:textId="77777777" w:rsidTr="002279D7">
                    <w:trPr>
                      <w:trHeight w:val="297"/>
                    </w:trPr>
                    <w:tc>
                      <w:tcPr>
                        <w:tcW w:w="482" w:type="dxa"/>
                      </w:tcPr>
                      <w:p w14:paraId="59E23401" w14:textId="198FDDD1" w:rsidR="00D07B05" w:rsidRPr="0008118C" w:rsidRDefault="005832E7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22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55F20060" w14:textId="063526B2" w:rsidR="00D07B05" w:rsidRPr="00907E5C" w:rsidRDefault="005832E7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23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40053FF0" w14:textId="1794ADC8" w:rsidR="00D07B05" w:rsidRPr="00907E5C" w:rsidRDefault="005832E7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24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2472A498" w14:textId="186476BA" w:rsidR="00D07B05" w:rsidRPr="0008118C" w:rsidRDefault="005832E7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25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5D211CDB" w14:textId="37493F0A" w:rsidR="00D07B05" w:rsidRPr="0008118C" w:rsidRDefault="005832E7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26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5A5CDBE4" w14:textId="5676127D" w:rsidR="00D07B05" w:rsidRPr="0008118C" w:rsidRDefault="005832E7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27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376CADF8" w14:textId="5784E535" w:rsidR="00D07B05" w:rsidRPr="0008118C" w:rsidRDefault="005832E7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28</w:t>
                        </w:r>
                      </w:p>
                    </w:tc>
                  </w:tr>
                  <w:tr w:rsidR="00D07B05" w:rsidRPr="0008118C" w14:paraId="0A9ABAE0" w14:textId="77777777" w:rsidTr="005F1AFD">
                    <w:trPr>
                      <w:trHeight w:val="297"/>
                    </w:trPr>
                    <w:tc>
                      <w:tcPr>
                        <w:tcW w:w="482" w:type="dxa"/>
                      </w:tcPr>
                      <w:p w14:paraId="3939ECC2" w14:textId="03F71A13" w:rsidR="00D07B05" w:rsidRPr="0008118C" w:rsidRDefault="005832E7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29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7E3CAD1C" w14:textId="5533B6B3" w:rsidR="00D07B05" w:rsidRPr="0008118C" w:rsidRDefault="005832E7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30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78C9F4D1" w14:textId="17884B7E" w:rsidR="00D07B05" w:rsidRPr="0008118C" w:rsidRDefault="005832E7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31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76C1FA9F" w14:textId="2E58782F" w:rsidR="00D07B05" w:rsidRPr="0008118C" w:rsidRDefault="00D07B05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0AB899FB" w14:textId="13077D11" w:rsidR="00D07B05" w:rsidRPr="0008118C" w:rsidRDefault="00D07B05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66F7DB2B" w14:textId="2155AE6C" w:rsidR="00D07B05" w:rsidRPr="0008118C" w:rsidRDefault="00D07B05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4D9FE82C" w14:textId="6F113661" w:rsidR="00D07B05" w:rsidRPr="0008118C" w:rsidRDefault="00D07B05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D07B05" w:rsidRPr="0008118C" w14:paraId="6AF97E32" w14:textId="77777777" w:rsidTr="005F1AFD">
                    <w:trPr>
                      <w:trHeight w:val="297"/>
                    </w:trPr>
                    <w:tc>
                      <w:tcPr>
                        <w:tcW w:w="482" w:type="dxa"/>
                      </w:tcPr>
                      <w:p w14:paraId="6CFFE383" w14:textId="02601C95" w:rsidR="00D07B05" w:rsidRPr="0008118C" w:rsidRDefault="00D07B05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2FC80503" w14:textId="3C351EA0" w:rsidR="00D07B05" w:rsidRPr="0008118C" w:rsidRDefault="00D07B05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277517A3" w14:textId="77777777" w:rsidR="00D07B05" w:rsidRPr="0008118C" w:rsidRDefault="00D07B05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52188FFF" w14:textId="77777777" w:rsidR="00D07B05" w:rsidRPr="0008118C" w:rsidRDefault="00D07B05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135903EE" w14:textId="77777777" w:rsidR="00D07B05" w:rsidRPr="0008118C" w:rsidRDefault="00D07B05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58F87037" w14:textId="77777777" w:rsidR="00D07B05" w:rsidRPr="0008118C" w:rsidRDefault="00D07B05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4DF5D502" w14:textId="77777777" w:rsidR="00D07B05" w:rsidRPr="0008118C" w:rsidRDefault="00D07B05" w:rsidP="004540FE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006B4784" w14:textId="77777777" w:rsidR="00D07B05" w:rsidRPr="0008118C" w:rsidRDefault="00D07B05" w:rsidP="004540FE">
                  <w:pPr>
                    <w:framePr w:hSpace="180" w:wrap="around" w:vAnchor="page" w:hAnchor="page" w:x="952" w:y="843"/>
                    <w:rPr>
                      <w:color w:val="000000" w:themeColor="text1"/>
                    </w:rPr>
                  </w:pPr>
                </w:p>
              </w:tc>
            </w:tr>
          </w:tbl>
          <w:p w14:paraId="4B38DFF5" w14:textId="77777777" w:rsidR="00D07B05" w:rsidRPr="0008118C" w:rsidRDefault="00D07B05" w:rsidP="00AC0EE0">
            <w:pPr>
              <w:rPr>
                <w:color w:val="000000" w:themeColor="text1"/>
              </w:rPr>
            </w:pPr>
          </w:p>
        </w:tc>
      </w:tr>
      <w:tr w:rsidR="00D07B05" w14:paraId="4BDB58F6" w14:textId="77777777" w:rsidTr="23CCD396">
        <w:trPr>
          <w:trHeight w:val="2440"/>
        </w:trPr>
        <w:tc>
          <w:tcPr>
            <w:tcW w:w="3463" w:type="dxa"/>
          </w:tcPr>
          <w:tbl>
            <w:tblPr>
              <w:tblStyle w:val="MonthLayout"/>
              <w:tblW w:w="3387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387"/>
            </w:tblGrid>
            <w:tr w:rsidR="00D07B05" w14:paraId="32ED9FB3" w14:textId="77777777" w:rsidTr="00CC4EE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7"/>
              </w:trPr>
              <w:tc>
                <w:tcPr>
                  <w:tcW w:w="5000" w:type="pct"/>
                  <w:shd w:val="clear" w:color="auto" w:fill="C00000"/>
                </w:tcPr>
                <w:p w14:paraId="361085E6" w14:textId="111729AD" w:rsidR="00D07B05" w:rsidRDefault="00D07B05" w:rsidP="00AC0EE0">
                  <w:pPr>
                    <w:framePr w:hSpace="180" w:wrap="around" w:vAnchor="page" w:hAnchor="page" w:x="952" w:y="843"/>
                    <w:spacing w:before="48" w:after="48"/>
                  </w:pPr>
                  <w:r>
                    <w:t>NOVEMBER 202</w:t>
                  </w:r>
                  <w:r w:rsidR="00F77409">
                    <w:t>3</w:t>
                  </w:r>
                </w:p>
              </w:tc>
            </w:tr>
            <w:tr w:rsidR="00D07B05" w14:paraId="3D833B08" w14:textId="77777777" w:rsidTr="00CC4EE1">
              <w:trPr>
                <w:trHeight w:val="2000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3374" w:type="dxa"/>
                    <w:tblInd w:w="9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D07B05" w14:paraId="398FCD39" w14:textId="77777777" w:rsidTr="00D875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36"/>
                    </w:trPr>
                    <w:tc>
                      <w:tcPr>
                        <w:tcW w:w="482" w:type="dxa"/>
                      </w:tcPr>
                      <w:p w14:paraId="61145304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63C1BB1C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1A340847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592E3CDF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5DE20FE0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4487EE8C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2DD75976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D07B05" w14:paraId="13AD6FBD" w14:textId="77777777" w:rsidTr="00D8756F">
                    <w:trPr>
                      <w:trHeight w:val="297"/>
                    </w:trPr>
                    <w:tc>
                      <w:tcPr>
                        <w:tcW w:w="482" w:type="dxa"/>
                      </w:tcPr>
                      <w:p w14:paraId="5CC0D6E0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6D00410A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3DCC0B87" w14:textId="0E1F32C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57E30D4A" w14:textId="371EBA97" w:rsidR="00D07B05" w:rsidRPr="00054784" w:rsidRDefault="00E83612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3C81A228" w14:textId="778A7AFB" w:rsidR="00D07B05" w:rsidRPr="00054784" w:rsidRDefault="00E83612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54369CF1" w14:textId="336C1F43" w:rsidR="00D07B05" w:rsidRPr="00054784" w:rsidRDefault="00E83612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4E2F9D2C" w14:textId="2BAAC565" w:rsidR="00D07B05" w:rsidRPr="00054784" w:rsidRDefault="00E83612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</w:tr>
                  <w:tr w:rsidR="00D07B05" w14:paraId="20D373F4" w14:textId="77777777" w:rsidTr="00DE0897">
                    <w:trPr>
                      <w:trHeight w:val="285"/>
                    </w:trPr>
                    <w:tc>
                      <w:tcPr>
                        <w:tcW w:w="482" w:type="dxa"/>
                      </w:tcPr>
                      <w:p w14:paraId="7FA45576" w14:textId="6F4E3936" w:rsidR="00D07B05" w:rsidRPr="00054784" w:rsidRDefault="00E83612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5E6F8BB9" w14:textId="3BBFE87E" w:rsidR="00D07B05" w:rsidRPr="00054784" w:rsidRDefault="00E83612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78501BC9" w14:textId="597CA590" w:rsidR="00D07B05" w:rsidRPr="00054784" w:rsidRDefault="00E83612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3446D738" w14:textId="77690365" w:rsidR="00D07B05" w:rsidRPr="00054784" w:rsidRDefault="00E83612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1CBB5A16" w14:textId="27F56E51" w:rsidR="00D07B05" w:rsidRPr="00054784" w:rsidRDefault="00E83612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shd w:val="clear" w:color="auto" w:fill="D8D8D8" w:themeFill="background2" w:themeFillShade="E6"/>
                      </w:tcPr>
                      <w:p w14:paraId="5A7BB031" w14:textId="079A6EBD" w:rsidR="00D07B05" w:rsidRPr="00054784" w:rsidRDefault="00E83612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DE0897"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56233C77" w14:textId="13D7C1BC" w:rsidR="00D07B05" w:rsidRPr="00054784" w:rsidRDefault="00E83612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</w:tr>
                  <w:tr w:rsidR="00D07B05" w14:paraId="07187123" w14:textId="77777777" w:rsidTr="00D8756F">
                    <w:trPr>
                      <w:trHeight w:val="297"/>
                    </w:trPr>
                    <w:tc>
                      <w:tcPr>
                        <w:tcW w:w="482" w:type="dxa"/>
                      </w:tcPr>
                      <w:p w14:paraId="6B141F7F" w14:textId="723E152C" w:rsidR="00D07B05" w:rsidRPr="00054784" w:rsidRDefault="00E83612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12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7E092C64" w14:textId="00D9BC85" w:rsidR="00D07B05" w:rsidRPr="00054784" w:rsidRDefault="00E83612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13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40F8EFD7" w14:textId="4162842A" w:rsidR="00D07B05" w:rsidRPr="00054784" w:rsidRDefault="00E83612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14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2915DA28" w14:textId="51EFE544" w:rsidR="00D07B05" w:rsidRPr="00054784" w:rsidRDefault="00E83612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15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465EFC35" w14:textId="65EFFFD3" w:rsidR="00D07B05" w:rsidRPr="00054784" w:rsidRDefault="00E83612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16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44FE68A0" w14:textId="74681E44" w:rsidR="00D07B05" w:rsidRPr="00054784" w:rsidRDefault="00E83612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17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6F00A720" w14:textId="508D071B" w:rsidR="00D07B05" w:rsidRPr="00054784" w:rsidRDefault="00E83612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18</w:t>
                        </w:r>
                      </w:p>
                    </w:tc>
                  </w:tr>
                  <w:tr w:rsidR="00D07B05" w14:paraId="02263DEF" w14:textId="77777777" w:rsidTr="00203B18">
                    <w:trPr>
                      <w:trHeight w:val="297"/>
                    </w:trPr>
                    <w:tc>
                      <w:tcPr>
                        <w:tcW w:w="482" w:type="dxa"/>
                      </w:tcPr>
                      <w:p w14:paraId="4FB8FE97" w14:textId="08697F46" w:rsidR="00D07B05" w:rsidRPr="00054784" w:rsidRDefault="00E83612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19</w:t>
                        </w:r>
                      </w:p>
                    </w:tc>
                    <w:tc>
                      <w:tcPr>
                        <w:tcW w:w="482" w:type="dxa"/>
                        <w:shd w:val="clear" w:color="auto" w:fill="D8D8D8" w:themeFill="background2" w:themeFillShade="E6"/>
                      </w:tcPr>
                      <w:p w14:paraId="070BCD83" w14:textId="23301B4B" w:rsidR="00D07B05" w:rsidRPr="00054784" w:rsidRDefault="00E83612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20</w:t>
                        </w:r>
                      </w:p>
                    </w:tc>
                    <w:tc>
                      <w:tcPr>
                        <w:tcW w:w="482" w:type="dxa"/>
                        <w:shd w:val="clear" w:color="auto" w:fill="D8D8D8" w:themeFill="background2" w:themeFillShade="E6"/>
                      </w:tcPr>
                      <w:p w14:paraId="6AD7C838" w14:textId="02C7176D" w:rsidR="00D07B05" w:rsidRPr="00054784" w:rsidRDefault="00E83612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21</w:t>
                        </w:r>
                      </w:p>
                    </w:tc>
                    <w:tc>
                      <w:tcPr>
                        <w:tcW w:w="482" w:type="dxa"/>
                        <w:shd w:val="clear" w:color="auto" w:fill="00B0F0"/>
                      </w:tcPr>
                      <w:p w14:paraId="7328FDEF" w14:textId="4816EB28" w:rsidR="00D07B05" w:rsidRPr="00054784" w:rsidRDefault="00E83612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22</w:t>
                        </w:r>
                      </w:p>
                    </w:tc>
                    <w:tc>
                      <w:tcPr>
                        <w:tcW w:w="482" w:type="dxa"/>
                        <w:shd w:val="clear" w:color="auto" w:fill="00B0F0"/>
                      </w:tcPr>
                      <w:p w14:paraId="06A2A1C1" w14:textId="0F056275" w:rsidR="00D07B05" w:rsidRPr="00054784" w:rsidRDefault="00E83612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23</w:t>
                        </w:r>
                      </w:p>
                    </w:tc>
                    <w:tc>
                      <w:tcPr>
                        <w:tcW w:w="482" w:type="dxa"/>
                        <w:shd w:val="clear" w:color="auto" w:fill="00B0F0"/>
                      </w:tcPr>
                      <w:p w14:paraId="28241A31" w14:textId="5BFC15D2" w:rsidR="00D07B05" w:rsidRPr="00054784" w:rsidRDefault="00E83612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24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0C0DA2AB" w14:textId="10639131" w:rsidR="00D07B05" w:rsidRPr="00054784" w:rsidRDefault="00E83612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25</w:t>
                        </w:r>
                      </w:p>
                    </w:tc>
                  </w:tr>
                  <w:tr w:rsidR="00D07B05" w14:paraId="717575D9" w14:textId="77777777" w:rsidTr="00D8756F">
                    <w:trPr>
                      <w:trHeight w:val="297"/>
                    </w:trPr>
                    <w:tc>
                      <w:tcPr>
                        <w:tcW w:w="482" w:type="dxa"/>
                      </w:tcPr>
                      <w:p w14:paraId="1022BC10" w14:textId="24E9CE0A" w:rsidR="00D07B05" w:rsidRPr="00054784" w:rsidRDefault="00E83612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26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1F957B2C" w14:textId="663B92F0" w:rsidR="00D07B05" w:rsidRPr="00054784" w:rsidRDefault="00E83612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27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44A30ACB" w14:textId="299D72A5" w:rsidR="00D07B05" w:rsidRPr="00054784" w:rsidRDefault="00E83612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28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3DE1F659" w14:textId="347D68F7" w:rsidR="00D07B05" w:rsidRPr="00054784" w:rsidRDefault="00E83612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29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20B47DB0" w14:textId="4624A809" w:rsidR="00D07B05" w:rsidRPr="00054784" w:rsidRDefault="00E83612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30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47469C1C" w14:textId="6164C401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7ADFA979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D07B05" w14:paraId="6681C210" w14:textId="77777777" w:rsidTr="00D8756F">
                    <w:trPr>
                      <w:trHeight w:val="297"/>
                    </w:trPr>
                    <w:tc>
                      <w:tcPr>
                        <w:tcW w:w="482" w:type="dxa"/>
                      </w:tcPr>
                      <w:p w14:paraId="4236FF71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52F26465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3802686F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4F6D39D3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2C5022C7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1952FEF1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200B2471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1AFED6CD" w14:textId="77777777" w:rsidR="00D07B05" w:rsidRDefault="00D07B05" w:rsidP="00AC0EE0">
                  <w:pPr>
                    <w:framePr w:hSpace="180" w:wrap="around" w:vAnchor="page" w:hAnchor="page" w:x="952" w:y="843"/>
                  </w:pPr>
                </w:p>
              </w:tc>
            </w:tr>
          </w:tbl>
          <w:p w14:paraId="6E7C8376" w14:textId="77777777" w:rsidR="00D07B05" w:rsidRDefault="00D07B05" w:rsidP="00AC0EE0"/>
        </w:tc>
        <w:tc>
          <w:tcPr>
            <w:tcW w:w="3463" w:type="dxa"/>
          </w:tcPr>
          <w:tbl>
            <w:tblPr>
              <w:tblStyle w:val="MonthLayout"/>
              <w:tblW w:w="4991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389"/>
            </w:tblGrid>
            <w:tr w:rsidR="00D07B05" w14:paraId="056D0317" w14:textId="77777777" w:rsidTr="005F1A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2"/>
              </w:trPr>
              <w:tc>
                <w:tcPr>
                  <w:tcW w:w="5000" w:type="pct"/>
                  <w:shd w:val="clear" w:color="auto" w:fill="C00000"/>
                </w:tcPr>
                <w:p w14:paraId="69C353A6" w14:textId="507AC5A2" w:rsidR="00D07B05" w:rsidRDefault="00D07B05" w:rsidP="00AC0EE0">
                  <w:pPr>
                    <w:framePr w:hSpace="180" w:wrap="around" w:vAnchor="page" w:hAnchor="page" w:x="952" w:y="843"/>
                    <w:spacing w:before="48" w:after="48"/>
                  </w:pPr>
                  <w:r>
                    <w:t>DECEMBER 202</w:t>
                  </w:r>
                  <w:r w:rsidR="00F77409">
                    <w:t>3</w:t>
                  </w:r>
                </w:p>
              </w:tc>
            </w:tr>
            <w:tr w:rsidR="00D07B05" w14:paraId="564BB184" w14:textId="77777777" w:rsidTr="007437B1">
              <w:trPr>
                <w:trHeight w:val="2048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3374" w:type="dxa"/>
                    <w:tblInd w:w="8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D07B05" w14:paraId="12BB371D" w14:textId="77777777" w:rsidTr="005F1AF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41"/>
                    </w:trPr>
                    <w:tc>
                      <w:tcPr>
                        <w:tcW w:w="482" w:type="dxa"/>
                      </w:tcPr>
                      <w:p w14:paraId="421C3F87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50BE0465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24BB752E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468B1B0F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6199F4E0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6A541AD3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37960E9C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D07B05" w14:paraId="5FEE78B7" w14:textId="77777777" w:rsidTr="005F1AFD">
                    <w:trPr>
                      <w:trHeight w:val="297"/>
                    </w:trPr>
                    <w:tc>
                      <w:tcPr>
                        <w:tcW w:w="482" w:type="dxa"/>
                      </w:tcPr>
                      <w:p w14:paraId="333E0F1B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6ED641CB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2CA6F16C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1B888CA3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6087F8DE" w14:textId="6A7017B8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5B634A91" w14:textId="797E80D5" w:rsidR="00D07B05" w:rsidRPr="00054784" w:rsidRDefault="00552FAB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0B30886D" w14:textId="6BFE3DE8" w:rsidR="00D07B05" w:rsidRPr="00054784" w:rsidRDefault="00552FAB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</w:tr>
                  <w:tr w:rsidR="00D07B05" w14:paraId="440678C1" w14:textId="77777777" w:rsidTr="005F1AFD">
                    <w:trPr>
                      <w:trHeight w:val="284"/>
                    </w:trPr>
                    <w:tc>
                      <w:tcPr>
                        <w:tcW w:w="482" w:type="dxa"/>
                      </w:tcPr>
                      <w:p w14:paraId="5A99EA62" w14:textId="13B41A50" w:rsidR="00D07B05" w:rsidRPr="00054784" w:rsidRDefault="00552FAB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5DC18CA3" w14:textId="714A0B85" w:rsidR="00D07B05" w:rsidRPr="00054784" w:rsidRDefault="00552FAB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653D3DA7" w14:textId="133832AD" w:rsidR="00D07B05" w:rsidRPr="00054784" w:rsidRDefault="00552FAB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797313D8" w14:textId="1849288A" w:rsidR="00D07B05" w:rsidRPr="00054784" w:rsidRDefault="00552FAB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4ECD400D" w14:textId="588001E0" w:rsidR="00D07B05" w:rsidRPr="00054784" w:rsidRDefault="00552FAB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331F12DB" w14:textId="1BF7AD4F" w:rsidR="00D07B05" w:rsidRPr="00054784" w:rsidRDefault="00552FAB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4A23371F" w14:textId="7CEE2CE4" w:rsidR="00D07B05" w:rsidRPr="00054784" w:rsidRDefault="00552FAB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</w:tr>
                  <w:tr w:rsidR="00D07B05" w14:paraId="0FA5566B" w14:textId="77777777" w:rsidTr="005F1AFD">
                    <w:trPr>
                      <w:trHeight w:val="297"/>
                    </w:trPr>
                    <w:tc>
                      <w:tcPr>
                        <w:tcW w:w="482" w:type="dxa"/>
                      </w:tcPr>
                      <w:p w14:paraId="47534B72" w14:textId="4B5931D8" w:rsidR="00D07B05" w:rsidRPr="00054784" w:rsidRDefault="00552FAB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61822B41" w14:textId="67D27CEE" w:rsidR="00D07B05" w:rsidRPr="00054784" w:rsidRDefault="00552FAB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59C24A75" w14:textId="6FFB9774" w:rsidR="00D07B05" w:rsidRPr="00054784" w:rsidRDefault="00552FAB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12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0DAF4F49" w14:textId="22A4CB57" w:rsidR="00D07B05" w:rsidRPr="00054784" w:rsidRDefault="00552FAB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13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198162C3" w14:textId="593093D9" w:rsidR="00D07B05" w:rsidRPr="00054784" w:rsidRDefault="00552FAB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14</w:t>
                        </w:r>
                      </w:p>
                    </w:tc>
                    <w:tc>
                      <w:tcPr>
                        <w:tcW w:w="482" w:type="dxa"/>
                        <w:shd w:val="clear" w:color="auto" w:fill="BC89C9" w:themeFill="accent6" w:themeFillTint="99"/>
                      </w:tcPr>
                      <w:p w14:paraId="13B69202" w14:textId="1AE5FF39" w:rsidR="00D07B05" w:rsidRPr="00054784" w:rsidRDefault="00552FAB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15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5E0C0EEC" w14:textId="2BB73C3B" w:rsidR="00D07B05" w:rsidRPr="00054784" w:rsidRDefault="00552FAB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16</w:t>
                        </w:r>
                      </w:p>
                    </w:tc>
                  </w:tr>
                  <w:tr w:rsidR="00D07B05" w14:paraId="3E618205" w14:textId="77777777" w:rsidTr="00AF3DC4">
                    <w:trPr>
                      <w:trHeight w:val="245"/>
                    </w:trPr>
                    <w:tc>
                      <w:tcPr>
                        <w:tcW w:w="482" w:type="dxa"/>
                      </w:tcPr>
                      <w:p w14:paraId="54F102D0" w14:textId="2F1441F7" w:rsidR="00D07B05" w:rsidRPr="00054784" w:rsidRDefault="00552FAB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17</w:t>
                        </w:r>
                      </w:p>
                    </w:tc>
                    <w:tc>
                      <w:tcPr>
                        <w:tcW w:w="482" w:type="dxa"/>
                        <w:shd w:val="clear" w:color="auto" w:fill="00B0F0"/>
                      </w:tcPr>
                      <w:p w14:paraId="3D05CB64" w14:textId="42D02628" w:rsidR="00D07B05" w:rsidRPr="00054784" w:rsidRDefault="00552FAB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18</w:t>
                        </w:r>
                      </w:p>
                    </w:tc>
                    <w:tc>
                      <w:tcPr>
                        <w:tcW w:w="482" w:type="dxa"/>
                        <w:shd w:val="clear" w:color="auto" w:fill="00B0F0"/>
                      </w:tcPr>
                      <w:p w14:paraId="22588F66" w14:textId="41BCA0B5" w:rsidR="00D07B05" w:rsidRPr="00054784" w:rsidRDefault="00552FAB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19</w:t>
                        </w:r>
                      </w:p>
                    </w:tc>
                    <w:tc>
                      <w:tcPr>
                        <w:tcW w:w="482" w:type="dxa"/>
                        <w:shd w:val="clear" w:color="auto" w:fill="00B0F0"/>
                      </w:tcPr>
                      <w:p w14:paraId="3A820E40" w14:textId="1EF7C17D" w:rsidR="00D07B05" w:rsidRPr="00054784" w:rsidRDefault="00552FAB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20</w:t>
                        </w:r>
                      </w:p>
                    </w:tc>
                    <w:tc>
                      <w:tcPr>
                        <w:tcW w:w="482" w:type="dxa"/>
                        <w:shd w:val="clear" w:color="auto" w:fill="00B0F0"/>
                      </w:tcPr>
                      <w:p w14:paraId="2A69910E" w14:textId="647DD058" w:rsidR="00D07B05" w:rsidRPr="00054784" w:rsidRDefault="00552FAB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21</w:t>
                        </w:r>
                      </w:p>
                    </w:tc>
                    <w:tc>
                      <w:tcPr>
                        <w:tcW w:w="482" w:type="dxa"/>
                        <w:shd w:val="clear" w:color="auto" w:fill="00B0F0"/>
                      </w:tcPr>
                      <w:p w14:paraId="2EEE9DD4" w14:textId="561D7287" w:rsidR="00D07B05" w:rsidRPr="00054784" w:rsidRDefault="00552FAB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22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13299C65" w14:textId="29D874E5" w:rsidR="00D07B05" w:rsidRPr="00054784" w:rsidRDefault="00552FAB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23</w:t>
                        </w:r>
                      </w:p>
                    </w:tc>
                  </w:tr>
                  <w:tr w:rsidR="00D07B05" w14:paraId="72DC1A61" w14:textId="77777777" w:rsidTr="005F1AFD">
                    <w:trPr>
                      <w:trHeight w:val="297"/>
                    </w:trPr>
                    <w:tc>
                      <w:tcPr>
                        <w:tcW w:w="482" w:type="dxa"/>
                      </w:tcPr>
                      <w:p w14:paraId="3DC5BD8D" w14:textId="56C2A5C9" w:rsidR="00D07B05" w:rsidRPr="00054784" w:rsidRDefault="00552FAB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24</w:t>
                        </w:r>
                      </w:p>
                    </w:tc>
                    <w:tc>
                      <w:tcPr>
                        <w:tcW w:w="482" w:type="dxa"/>
                        <w:shd w:val="clear" w:color="auto" w:fill="00B0F0"/>
                      </w:tcPr>
                      <w:p w14:paraId="6605ABDA" w14:textId="4C75AC0A" w:rsidR="00D07B05" w:rsidRPr="00054784" w:rsidRDefault="00552FAB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25</w:t>
                        </w:r>
                      </w:p>
                    </w:tc>
                    <w:tc>
                      <w:tcPr>
                        <w:tcW w:w="482" w:type="dxa"/>
                        <w:shd w:val="clear" w:color="auto" w:fill="00B0F0"/>
                      </w:tcPr>
                      <w:p w14:paraId="029EBE0A" w14:textId="5FA0393C" w:rsidR="00D07B05" w:rsidRPr="00054784" w:rsidRDefault="00552FAB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26</w:t>
                        </w:r>
                      </w:p>
                    </w:tc>
                    <w:tc>
                      <w:tcPr>
                        <w:tcW w:w="482" w:type="dxa"/>
                        <w:shd w:val="clear" w:color="auto" w:fill="00B0F0"/>
                      </w:tcPr>
                      <w:p w14:paraId="1EED3211" w14:textId="1042A39D" w:rsidR="00D07B05" w:rsidRPr="00054784" w:rsidRDefault="00552FAB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27</w:t>
                        </w:r>
                      </w:p>
                    </w:tc>
                    <w:tc>
                      <w:tcPr>
                        <w:tcW w:w="482" w:type="dxa"/>
                        <w:shd w:val="clear" w:color="auto" w:fill="00B0F0"/>
                      </w:tcPr>
                      <w:p w14:paraId="0CA68502" w14:textId="3D6D216E" w:rsidR="00D07B05" w:rsidRPr="00054784" w:rsidRDefault="00552FAB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28</w:t>
                        </w:r>
                      </w:p>
                    </w:tc>
                    <w:tc>
                      <w:tcPr>
                        <w:tcW w:w="482" w:type="dxa"/>
                        <w:shd w:val="clear" w:color="auto" w:fill="00B0F0"/>
                      </w:tcPr>
                      <w:p w14:paraId="6B494523" w14:textId="481C484B" w:rsidR="00D07B05" w:rsidRPr="00054784" w:rsidRDefault="00552FAB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29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74EE3E62" w14:textId="593AA372" w:rsidR="00D07B05" w:rsidRPr="00054784" w:rsidRDefault="00552FAB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30</w:t>
                        </w:r>
                      </w:p>
                    </w:tc>
                  </w:tr>
                  <w:tr w:rsidR="00D07B05" w14:paraId="4AF7994B" w14:textId="77777777" w:rsidTr="005F1AFD">
                    <w:trPr>
                      <w:trHeight w:val="297"/>
                    </w:trPr>
                    <w:tc>
                      <w:tcPr>
                        <w:tcW w:w="482" w:type="dxa"/>
                      </w:tcPr>
                      <w:p w14:paraId="00ECE0EC" w14:textId="5BF1275F" w:rsidR="00D07B05" w:rsidRPr="00054784" w:rsidRDefault="00552FAB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31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1A7D5D95" w14:textId="046205D9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567BD82C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6820FA6B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5433C8B7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61A7F942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04123E95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17C0B0CF" w14:textId="77777777" w:rsidR="00D07B05" w:rsidRDefault="00D07B05" w:rsidP="00AC0EE0">
                  <w:pPr>
                    <w:framePr w:hSpace="180" w:wrap="around" w:vAnchor="page" w:hAnchor="page" w:x="952" w:y="843"/>
                  </w:pPr>
                </w:p>
              </w:tc>
            </w:tr>
          </w:tbl>
          <w:p w14:paraId="30E5F743" w14:textId="77777777" w:rsidR="00D07B05" w:rsidRDefault="00D07B05" w:rsidP="00AC0EE0"/>
        </w:tc>
        <w:tc>
          <w:tcPr>
            <w:tcW w:w="3463" w:type="dxa"/>
          </w:tcPr>
          <w:tbl>
            <w:tblPr>
              <w:tblStyle w:val="MonthLayout"/>
              <w:tblW w:w="4991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389"/>
            </w:tblGrid>
            <w:tr w:rsidR="00D07B05" w14:paraId="3739E47B" w14:textId="77777777" w:rsidTr="005F1A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2"/>
              </w:trPr>
              <w:tc>
                <w:tcPr>
                  <w:tcW w:w="5000" w:type="pct"/>
                  <w:shd w:val="clear" w:color="auto" w:fill="C00000"/>
                </w:tcPr>
                <w:p w14:paraId="4932A6E8" w14:textId="1BFB2EB3" w:rsidR="00D07B05" w:rsidRDefault="00D07B05" w:rsidP="00AC0EE0">
                  <w:pPr>
                    <w:framePr w:hSpace="180" w:wrap="around" w:vAnchor="page" w:hAnchor="page" w:x="952" w:y="843"/>
                    <w:spacing w:before="48" w:after="48"/>
                  </w:pPr>
                  <w:r>
                    <w:t>JANUARY 202</w:t>
                  </w:r>
                  <w:r w:rsidR="00F77409">
                    <w:t>4</w:t>
                  </w:r>
                </w:p>
              </w:tc>
            </w:tr>
            <w:tr w:rsidR="00D07B05" w14:paraId="38081B0F" w14:textId="77777777" w:rsidTr="007437B1">
              <w:trPr>
                <w:trHeight w:val="2048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3374" w:type="dxa"/>
                    <w:tblInd w:w="8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D07B05" w14:paraId="07D4413F" w14:textId="77777777" w:rsidTr="005F1AF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41"/>
                    </w:trPr>
                    <w:tc>
                      <w:tcPr>
                        <w:tcW w:w="482" w:type="dxa"/>
                      </w:tcPr>
                      <w:p w14:paraId="42FF0B97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4D6C6F94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540164CB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5484AC64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00D660B5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3B48B434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6F360E6C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5F1AFD" w14:paraId="309ADDEC" w14:textId="77777777" w:rsidTr="00765830">
                    <w:trPr>
                      <w:trHeight w:val="297"/>
                    </w:trPr>
                    <w:tc>
                      <w:tcPr>
                        <w:tcW w:w="482" w:type="dxa"/>
                      </w:tcPr>
                      <w:p w14:paraId="74D7B2AC" w14:textId="3A1D2220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00B0F0"/>
                      </w:tcPr>
                      <w:p w14:paraId="11EE77CF" w14:textId="0DAC44AD" w:rsidR="00D07B05" w:rsidRPr="00054784" w:rsidRDefault="002C0616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shd w:val="clear" w:color="auto" w:fill="00B0F0"/>
                      </w:tcPr>
                      <w:p w14:paraId="0476F57A" w14:textId="5BA156F3" w:rsidR="00D07B05" w:rsidRPr="002C4DEA" w:rsidRDefault="002C0616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650467"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shd w:val="clear" w:color="auto" w:fill="92D050"/>
                      </w:tcPr>
                      <w:p w14:paraId="62B4026A" w14:textId="07DFC08B" w:rsidR="00D07B05" w:rsidRPr="00054784" w:rsidRDefault="002C0616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2ECD8615" w14:textId="10480817" w:rsidR="00D07B05" w:rsidRPr="00054784" w:rsidRDefault="002C0616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1D9DAAD9" w14:textId="42D6635F" w:rsidR="00D07B05" w:rsidRPr="00054784" w:rsidRDefault="002C0616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44B00ACB" w14:textId="17EDA3E1" w:rsidR="00D07B05" w:rsidRPr="00054784" w:rsidRDefault="002C0616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</w:tr>
                  <w:tr w:rsidR="00D07B05" w14:paraId="4B169F4D" w14:textId="77777777" w:rsidTr="00765830">
                    <w:trPr>
                      <w:trHeight w:val="284"/>
                    </w:trPr>
                    <w:tc>
                      <w:tcPr>
                        <w:tcW w:w="482" w:type="dxa"/>
                      </w:tcPr>
                      <w:p w14:paraId="404067D9" w14:textId="374143D5" w:rsidR="00D07B05" w:rsidRPr="00054784" w:rsidRDefault="002C0616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FFC000"/>
                      </w:tcPr>
                      <w:p w14:paraId="01DCC3C1" w14:textId="2E2E77CD" w:rsidR="00D07B05" w:rsidRPr="00054784" w:rsidRDefault="002C0616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0D4E8760" w14:textId="40C2BED9" w:rsidR="00D07B05" w:rsidRPr="00054784" w:rsidRDefault="002C0616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18AC3390" w14:textId="1BF8C4C5" w:rsidR="00D07B05" w:rsidRPr="00054784" w:rsidRDefault="002C0616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2142E2F0" w14:textId="78EE20B1" w:rsidR="00D07B05" w:rsidRPr="00054784" w:rsidRDefault="002C0616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1E08CE4B" w14:textId="2A2DA3D9" w:rsidR="00D07B05" w:rsidRPr="00054784" w:rsidRDefault="002C0616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12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52DEDECF" w14:textId="4264F5B9" w:rsidR="00D07B05" w:rsidRPr="00054784" w:rsidRDefault="002C0616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13</w:t>
                        </w:r>
                      </w:p>
                    </w:tc>
                  </w:tr>
                  <w:tr w:rsidR="00D07B05" w14:paraId="139A8944" w14:textId="77777777" w:rsidTr="005F1AFD">
                    <w:trPr>
                      <w:trHeight w:val="297"/>
                    </w:trPr>
                    <w:tc>
                      <w:tcPr>
                        <w:tcW w:w="482" w:type="dxa"/>
                      </w:tcPr>
                      <w:p w14:paraId="3DEA24F0" w14:textId="66D96D4E" w:rsidR="00D07B05" w:rsidRPr="00054784" w:rsidRDefault="002C0616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14</w:t>
                        </w:r>
                      </w:p>
                    </w:tc>
                    <w:tc>
                      <w:tcPr>
                        <w:tcW w:w="482" w:type="dxa"/>
                        <w:shd w:val="clear" w:color="auto" w:fill="00B0F0"/>
                      </w:tcPr>
                      <w:p w14:paraId="5A97EE77" w14:textId="4D008E07" w:rsidR="00D07B05" w:rsidRPr="00054784" w:rsidRDefault="002C0616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15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11A43EEC" w14:textId="332EB3D8" w:rsidR="00D07B05" w:rsidRPr="00054784" w:rsidRDefault="002C0616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16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650EA897" w14:textId="2DBE9BED" w:rsidR="00D07B05" w:rsidRPr="00054784" w:rsidRDefault="002C0616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17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7E66A648" w14:textId="4AC31B6C" w:rsidR="00D07B05" w:rsidRPr="00054784" w:rsidRDefault="002C0616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18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43061AE8" w14:textId="6B660C49" w:rsidR="00D07B05" w:rsidRPr="00054784" w:rsidRDefault="002C0616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19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5C430EC5" w14:textId="61E52190" w:rsidR="00D07B05" w:rsidRPr="00054784" w:rsidRDefault="002C0616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20</w:t>
                        </w:r>
                      </w:p>
                    </w:tc>
                  </w:tr>
                  <w:tr w:rsidR="00D07B05" w14:paraId="36903B42" w14:textId="77777777" w:rsidTr="005F1AFD">
                    <w:trPr>
                      <w:trHeight w:val="297"/>
                    </w:trPr>
                    <w:tc>
                      <w:tcPr>
                        <w:tcW w:w="482" w:type="dxa"/>
                      </w:tcPr>
                      <w:p w14:paraId="2A90A62F" w14:textId="77CD10B8" w:rsidR="00D07B05" w:rsidRPr="00054784" w:rsidRDefault="002C0616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21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0A44208F" w14:textId="25BE3414" w:rsidR="00D07B05" w:rsidRPr="00054784" w:rsidRDefault="002C0616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22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72A1CC5D" w14:textId="35DF4C47" w:rsidR="00D07B05" w:rsidRPr="00054784" w:rsidRDefault="002C0616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23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4429F163" w14:textId="0D73F91E" w:rsidR="00D07B05" w:rsidRPr="00054784" w:rsidRDefault="002C0616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24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181E487F" w14:textId="6E40FC71" w:rsidR="00D07B05" w:rsidRPr="00054784" w:rsidRDefault="002C0616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25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5CCFE855" w14:textId="2527A68D" w:rsidR="00D07B05" w:rsidRPr="00054784" w:rsidRDefault="002C0616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26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2F10E790" w14:textId="27A68774" w:rsidR="00D07B05" w:rsidRPr="00054784" w:rsidRDefault="002C0616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27</w:t>
                        </w:r>
                      </w:p>
                    </w:tc>
                  </w:tr>
                  <w:tr w:rsidR="00D07B05" w14:paraId="48D0949E" w14:textId="77777777" w:rsidTr="005F1AFD">
                    <w:trPr>
                      <w:trHeight w:val="297"/>
                    </w:trPr>
                    <w:tc>
                      <w:tcPr>
                        <w:tcW w:w="482" w:type="dxa"/>
                      </w:tcPr>
                      <w:p w14:paraId="563E1271" w14:textId="17F3F9ED" w:rsidR="00D07B05" w:rsidRPr="00054784" w:rsidRDefault="002C0616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28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26564D1F" w14:textId="45D67460" w:rsidR="00D07B05" w:rsidRPr="00054784" w:rsidRDefault="002C0616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29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57D97075" w14:textId="31808629" w:rsidR="00D07B05" w:rsidRPr="00054784" w:rsidRDefault="002C0616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30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4BBC1C4F" w14:textId="40F7E306" w:rsidR="00D07B05" w:rsidRPr="00054784" w:rsidRDefault="00710050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31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0A96DA72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5846EF6D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345C024A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D07B05" w14:paraId="7E3743C7" w14:textId="77777777" w:rsidTr="005F1AFD">
                    <w:trPr>
                      <w:trHeight w:val="297"/>
                    </w:trPr>
                    <w:tc>
                      <w:tcPr>
                        <w:tcW w:w="482" w:type="dxa"/>
                      </w:tcPr>
                      <w:p w14:paraId="04E25309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79982761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5D2BAD65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6FA7F0F4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18D3A4BF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0A6400A4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39795178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29302BAB" w14:textId="77777777" w:rsidR="00D07B05" w:rsidRDefault="00D07B05" w:rsidP="00AC0EE0">
                  <w:pPr>
                    <w:framePr w:hSpace="180" w:wrap="around" w:vAnchor="page" w:hAnchor="page" w:x="952" w:y="843"/>
                  </w:pPr>
                </w:p>
              </w:tc>
            </w:tr>
          </w:tbl>
          <w:p w14:paraId="2A02E36B" w14:textId="77777777" w:rsidR="00D07B05" w:rsidRDefault="00D07B05" w:rsidP="00AC0EE0"/>
        </w:tc>
      </w:tr>
      <w:tr w:rsidR="00D07B05" w14:paraId="21E1297A" w14:textId="77777777" w:rsidTr="23CCD396">
        <w:trPr>
          <w:trHeight w:hRule="exact" w:val="150"/>
        </w:trPr>
        <w:tc>
          <w:tcPr>
            <w:tcW w:w="3463" w:type="dxa"/>
          </w:tcPr>
          <w:p w14:paraId="38F0AE15" w14:textId="77777777" w:rsidR="00D07B05" w:rsidRDefault="00D07B05" w:rsidP="00AC0EE0"/>
        </w:tc>
        <w:tc>
          <w:tcPr>
            <w:tcW w:w="3463" w:type="dxa"/>
          </w:tcPr>
          <w:p w14:paraId="07930A22" w14:textId="77777777" w:rsidR="00D07B05" w:rsidRDefault="00D07B05" w:rsidP="00AC0EE0"/>
        </w:tc>
        <w:tc>
          <w:tcPr>
            <w:tcW w:w="3463" w:type="dxa"/>
          </w:tcPr>
          <w:p w14:paraId="09050D70" w14:textId="77777777" w:rsidR="00D07B05" w:rsidRDefault="00D07B05" w:rsidP="00AC0EE0"/>
        </w:tc>
      </w:tr>
      <w:tr w:rsidR="00D07B05" w14:paraId="5810FD77" w14:textId="77777777" w:rsidTr="23CCD396">
        <w:trPr>
          <w:trHeight w:val="2440"/>
        </w:trPr>
        <w:tc>
          <w:tcPr>
            <w:tcW w:w="3463" w:type="dxa"/>
          </w:tcPr>
          <w:tbl>
            <w:tblPr>
              <w:tblStyle w:val="MonthLayout"/>
              <w:tblW w:w="4991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389"/>
            </w:tblGrid>
            <w:tr w:rsidR="00D07B05" w14:paraId="7D54C5E7" w14:textId="77777777" w:rsidTr="23CCD39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2"/>
              </w:trPr>
              <w:tc>
                <w:tcPr>
                  <w:tcW w:w="5000" w:type="pct"/>
                  <w:shd w:val="clear" w:color="auto" w:fill="C00000"/>
                </w:tcPr>
                <w:p w14:paraId="5600F21A" w14:textId="677CA05E" w:rsidR="00D07B05" w:rsidRDefault="00D07B05" w:rsidP="00AC0EE0">
                  <w:pPr>
                    <w:framePr w:hSpace="180" w:wrap="around" w:vAnchor="page" w:hAnchor="page" w:x="952" w:y="843"/>
                    <w:spacing w:before="48" w:after="48"/>
                  </w:pPr>
                  <w:r>
                    <w:t>FEBRUARY 202</w:t>
                  </w:r>
                  <w:r w:rsidR="00F77409">
                    <w:t>4</w:t>
                  </w:r>
                </w:p>
              </w:tc>
            </w:tr>
            <w:tr w:rsidR="00D07B05" w14:paraId="6B47655E" w14:textId="77777777" w:rsidTr="0035742D">
              <w:trPr>
                <w:trHeight w:val="1869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3374" w:type="dxa"/>
                    <w:tblInd w:w="8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95"/>
                    <w:gridCol w:w="469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D07B05" w14:paraId="3B1EBA41" w14:textId="77777777" w:rsidTr="00AF3DC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41"/>
                    </w:trPr>
                    <w:tc>
                      <w:tcPr>
                        <w:tcW w:w="495" w:type="dxa"/>
                      </w:tcPr>
                      <w:p w14:paraId="383935CA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469" w:type="dxa"/>
                      </w:tcPr>
                      <w:p w14:paraId="05D15E6D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4C203F7B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0C304141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32441FD9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7A869B60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1903A006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D07B05" w14:paraId="329EC5AB" w14:textId="77777777" w:rsidTr="00AF3DC4">
                    <w:trPr>
                      <w:trHeight w:val="297"/>
                    </w:trPr>
                    <w:tc>
                      <w:tcPr>
                        <w:tcW w:w="495" w:type="dxa"/>
                      </w:tcPr>
                      <w:p w14:paraId="24DC32AC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14:paraId="2E90A8E8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7EAC9D80" w14:textId="02EE5F05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3F2333CE" w14:textId="76667415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44874CDD" w14:textId="7CAB75F7" w:rsidR="00D07B05" w:rsidRPr="00054784" w:rsidRDefault="006C2789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159C8AC3" w14:textId="2C37F1B6" w:rsidR="00D07B05" w:rsidRPr="00054784" w:rsidRDefault="006C2789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31841177" w14:textId="414C23C5" w:rsidR="00D07B05" w:rsidRPr="00054784" w:rsidRDefault="006C2789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</w:tr>
                  <w:tr w:rsidR="00D07B05" w14:paraId="0969B5F0" w14:textId="77777777" w:rsidTr="00AF3DC4">
                    <w:trPr>
                      <w:trHeight w:val="284"/>
                    </w:trPr>
                    <w:tc>
                      <w:tcPr>
                        <w:tcW w:w="495" w:type="dxa"/>
                      </w:tcPr>
                      <w:p w14:paraId="1011F6E2" w14:textId="5C9815AD" w:rsidR="00D07B05" w:rsidRPr="00054784" w:rsidRDefault="006C2789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69" w:type="dxa"/>
                      </w:tcPr>
                      <w:p w14:paraId="1C38F3B3" w14:textId="5EDE245E" w:rsidR="00D07B05" w:rsidRPr="00054784" w:rsidRDefault="006C2789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4FE9EB53" w14:textId="4EF1F5DF" w:rsidR="00D07B05" w:rsidRPr="00054784" w:rsidRDefault="006C2789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5BF5AC10" w14:textId="42BD848E" w:rsidR="00D07B05" w:rsidRPr="00054784" w:rsidRDefault="006C2789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7AD6C4A4" w14:textId="561F7775" w:rsidR="00D07B05" w:rsidRPr="00054784" w:rsidRDefault="006C2789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1C42B7D3" w14:textId="1A618917" w:rsidR="00D07B05" w:rsidRPr="00054784" w:rsidRDefault="006C2789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4692D106" w14:textId="3CC343F8" w:rsidR="00D07B05" w:rsidRPr="00054784" w:rsidRDefault="006C2789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</w:tr>
                  <w:tr w:rsidR="00D07B05" w14:paraId="1F013EEB" w14:textId="77777777" w:rsidTr="00AF3DC4">
                    <w:trPr>
                      <w:trHeight w:val="297"/>
                    </w:trPr>
                    <w:tc>
                      <w:tcPr>
                        <w:tcW w:w="495" w:type="dxa"/>
                      </w:tcPr>
                      <w:p w14:paraId="37757B19" w14:textId="51B558B3" w:rsidR="00D07B05" w:rsidRPr="00054784" w:rsidRDefault="006C2789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  <w:tc>
                      <w:tcPr>
                        <w:tcW w:w="469" w:type="dxa"/>
                      </w:tcPr>
                      <w:p w14:paraId="31004FCA" w14:textId="050C8802" w:rsidR="00D07B05" w:rsidRPr="00054784" w:rsidRDefault="006C2789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12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7401CCD3" w14:textId="32F47AB8" w:rsidR="00D07B05" w:rsidRPr="00054784" w:rsidRDefault="006C2789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13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041BAFB2" w14:textId="2C34F74E" w:rsidR="00D07B05" w:rsidRPr="00054784" w:rsidRDefault="006C2789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14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352FE8A7" w14:textId="50E0AB33" w:rsidR="00D07B05" w:rsidRPr="00054784" w:rsidRDefault="006C2789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15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09FD0FDC" w14:textId="304CDDA1" w:rsidR="00D07B05" w:rsidRPr="00054784" w:rsidRDefault="006C2789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16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4C561F72" w14:textId="2619B853" w:rsidR="00D07B05" w:rsidRPr="00054784" w:rsidRDefault="006C2789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17</w:t>
                        </w:r>
                      </w:p>
                    </w:tc>
                  </w:tr>
                  <w:tr w:rsidR="00D07B05" w14:paraId="5D1EEB23" w14:textId="77777777" w:rsidTr="00AF3DC4">
                    <w:trPr>
                      <w:trHeight w:val="297"/>
                    </w:trPr>
                    <w:tc>
                      <w:tcPr>
                        <w:tcW w:w="495" w:type="dxa"/>
                      </w:tcPr>
                      <w:p w14:paraId="0DD7836F" w14:textId="78B05B0C" w:rsidR="00D07B05" w:rsidRPr="00054784" w:rsidRDefault="006C2789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18</w:t>
                        </w:r>
                      </w:p>
                    </w:tc>
                    <w:tc>
                      <w:tcPr>
                        <w:tcW w:w="469" w:type="dxa"/>
                        <w:shd w:val="clear" w:color="auto" w:fill="00B0F0"/>
                      </w:tcPr>
                      <w:p w14:paraId="1FD9E66F" w14:textId="2E8315F2" w:rsidR="00D07B05" w:rsidRPr="00054784" w:rsidRDefault="006C2789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19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0569F124" w14:textId="3E343F5C" w:rsidR="00D07B05" w:rsidRPr="00054784" w:rsidRDefault="006C2789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20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4C54AA20" w14:textId="5FEAC837" w:rsidR="00D07B05" w:rsidRPr="00054784" w:rsidRDefault="006C2789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21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670F625E" w14:textId="36FAA5E8" w:rsidR="00D07B05" w:rsidRPr="00054784" w:rsidRDefault="006C2789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22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543D9AB2" w14:textId="709435A5" w:rsidR="00D07B05" w:rsidRPr="00054784" w:rsidRDefault="006C2789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23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5A6483BE" w14:textId="4171B90E" w:rsidR="00D07B05" w:rsidRPr="00054784" w:rsidRDefault="006C2789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24</w:t>
                        </w:r>
                      </w:p>
                    </w:tc>
                  </w:tr>
                  <w:tr w:rsidR="00D07B05" w14:paraId="42CE92FA" w14:textId="77777777" w:rsidTr="00AF3DC4">
                    <w:trPr>
                      <w:trHeight w:val="297"/>
                    </w:trPr>
                    <w:tc>
                      <w:tcPr>
                        <w:tcW w:w="495" w:type="dxa"/>
                      </w:tcPr>
                      <w:p w14:paraId="062F72C3" w14:textId="47B7BAE1" w:rsidR="00D07B05" w:rsidRPr="00054784" w:rsidRDefault="006C2789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25</w:t>
                        </w:r>
                      </w:p>
                    </w:tc>
                    <w:tc>
                      <w:tcPr>
                        <w:tcW w:w="469" w:type="dxa"/>
                      </w:tcPr>
                      <w:p w14:paraId="65525C88" w14:textId="75B0EEC9" w:rsidR="00D07B05" w:rsidRPr="00054784" w:rsidRDefault="006C2789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26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23B4C85E" w14:textId="39B146C8" w:rsidR="00D07B05" w:rsidRPr="00054784" w:rsidRDefault="006C2789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27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69777465" w14:textId="5F5A0456" w:rsidR="00D07B05" w:rsidRPr="00054784" w:rsidRDefault="00FD4FF7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28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26B93403" w14:textId="1569152C" w:rsidR="00D07B05" w:rsidRPr="00054784" w:rsidRDefault="00FD4FF7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29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2A0D3174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572F0B3A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D07B05" w14:paraId="517C2AE3" w14:textId="77777777" w:rsidTr="00AF3DC4">
                    <w:trPr>
                      <w:trHeight w:val="297"/>
                    </w:trPr>
                    <w:tc>
                      <w:tcPr>
                        <w:tcW w:w="495" w:type="dxa"/>
                      </w:tcPr>
                      <w:p w14:paraId="09E951AC" w14:textId="77777777" w:rsidR="00D07B05" w:rsidRDefault="00D07B05" w:rsidP="00AC0EE0">
                        <w:pPr>
                          <w:framePr w:hSpace="180" w:wrap="around" w:vAnchor="page" w:hAnchor="page" w:x="952" w:y="843"/>
                        </w:pPr>
                      </w:p>
                    </w:tc>
                    <w:tc>
                      <w:tcPr>
                        <w:tcW w:w="469" w:type="dxa"/>
                      </w:tcPr>
                      <w:p w14:paraId="56EEE696" w14:textId="77777777" w:rsidR="00D07B05" w:rsidRDefault="00D07B05" w:rsidP="00AC0EE0">
                        <w:pPr>
                          <w:framePr w:hSpace="180" w:wrap="around" w:vAnchor="page" w:hAnchor="page" w:x="952" w:y="843"/>
                        </w:pPr>
                      </w:p>
                    </w:tc>
                    <w:tc>
                      <w:tcPr>
                        <w:tcW w:w="482" w:type="dxa"/>
                      </w:tcPr>
                      <w:p w14:paraId="2610DDB0" w14:textId="77777777" w:rsidR="00D07B05" w:rsidRDefault="00D07B05" w:rsidP="00AC0EE0">
                        <w:pPr>
                          <w:framePr w:hSpace="180" w:wrap="around" w:vAnchor="page" w:hAnchor="page" w:x="952" w:y="843"/>
                        </w:pPr>
                      </w:p>
                    </w:tc>
                    <w:tc>
                      <w:tcPr>
                        <w:tcW w:w="482" w:type="dxa"/>
                      </w:tcPr>
                      <w:p w14:paraId="70157091" w14:textId="77777777" w:rsidR="00D07B05" w:rsidRDefault="00D07B05" w:rsidP="00AC0EE0">
                        <w:pPr>
                          <w:framePr w:hSpace="180" w:wrap="around" w:vAnchor="page" w:hAnchor="page" w:x="952" w:y="843"/>
                        </w:pPr>
                      </w:p>
                    </w:tc>
                    <w:tc>
                      <w:tcPr>
                        <w:tcW w:w="482" w:type="dxa"/>
                      </w:tcPr>
                      <w:p w14:paraId="018C5D65" w14:textId="77777777" w:rsidR="00D07B05" w:rsidRDefault="00D07B05" w:rsidP="00AC0EE0">
                        <w:pPr>
                          <w:framePr w:hSpace="180" w:wrap="around" w:vAnchor="page" w:hAnchor="page" w:x="952" w:y="843"/>
                        </w:pPr>
                      </w:p>
                    </w:tc>
                    <w:tc>
                      <w:tcPr>
                        <w:tcW w:w="482" w:type="dxa"/>
                      </w:tcPr>
                      <w:p w14:paraId="00E7A2C5" w14:textId="77777777" w:rsidR="00D07B05" w:rsidRDefault="00D07B05" w:rsidP="00AC0EE0">
                        <w:pPr>
                          <w:framePr w:hSpace="180" w:wrap="around" w:vAnchor="page" w:hAnchor="page" w:x="952" w:y="843"/>
                        </w:pPr>
                      </w:p>
                    </w:tc>
                    <w:tc>
                      <w:tcPr>
                        <w:tcW w:w="482" w:type="dxa"/>
                      </w:tcPr>
                      <w:p w14:paraId="515C0016" w14:textId="77777777" w:rsidR="00D07B05" w:rsidRDefault="00D07B05" w:rsidP="00AC0EE0">
                        <w:pPr>
                          <w:framePr w:hSpace="180" w:wrap="around" w:vAnchor="page" w:hAnchor="page" w:x="952" w:y="843"/>
                        </w:pPr>
                      </w:p>
                    </w:tc>
                  </w:tr>
                </w:tbl>
                <w:p w14:paraId="23861E5C" w14:textId="77777777" w:rsidR="00D07B05" w:rsidRDefault="00D07B05" w:rsidP="00AC0EE0">
                  <w:pPr>
                    <w:framePr w:hSpace="180" w:wrap="around" w:vAnchor="page" w:hAnchor="page" w:x="952" w:y="843"/>
                  </w:pPr>
                </w:p>
              </w:tc>
            </w:tr>
          </w:tbl>
          <w:p w14:paraId="2D08BEF6" w14:textId="77777777" w:rsidR="00D07B05" w:rsidRDefault="00D07B05" w:rsidP="00AC0EE0"/>
        </w:tc>
        <w:tc>
          <w:tcPr>
            <w:tcW w:w="3463" w:type="dxa"/>
          </w:tcPr>
          <w:tbl>
            <w:tblPr>
              <w:tblStyle w:val="MonthLayout"/>
              <w:tblW w:w="4991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389"/>
            </w:tblGrid>
            <w:tr w:rsidR="00D07B05" w14:paraId="1728C38B" w14:textId="77777777" w:rsidTr="005F1A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2"/>
              </w:trPr>
              <w:tc>
                <w:tcPr>
                  <w:tcW w:w="5000" w:type="pct"/>
                  <w:shd w:val="clear" w:color="auto" w:fill="C00000"/>
                </w:tcPr>
                <w:p w14:paraId="6C4110A7" w14:textId="1119F7B6" w:rsidR="00D07B05" w:rsidRDefault="00D07B05" w:rsidP="00AC0EE0">
                  <w:pPr>
                    <w:framePr w:hSpace="180" w:wrap="around" w:vAnchor="page" w:hAnchor="page" w:x="952" w:y="843"/>
                    <w:spacing w:before="48" w:after="48"/>
                  </w:pPr>
                  <w:r>
                    <w:t>MARCH 202</w:t>
                  </w:r>
                  <w:r w:rsidR="00F77409">
                    <w:t>4</w:t>
                  </w:r>
                </w:p>
              </w:tc>
            </w:tr>
            <w:tr w:rsidR="00D07B05" w14:paraId="23CC2A0B" w14:textId="77777777" w:rsidTr="007437B1">
              <w:trPr>
                <w:trHeight w:val="2057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3374" w:type="dxa"/>
                    <w:tblInd w:w="8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D07B05" w14:paraId="54438DA5" w14:textId="77777777" w:rsidTr="005F1AF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41"/>
                    </w:trPr>
                    <w:tc>
                      <w:tcPr>
                        <w:tcW w:w="482" w:type="dxa"/>
                      </w:tcPr>
                      <w:p w14:paraId="11E25C21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33F50D0B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5B023B88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7FB2B6C1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061A0EF7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30BCCF28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5663F890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D07B05" w14:paraId="49D81EF0" w14:textId="77777777" w:rsidTr="005F1AFD">
                    <w:trPr>
                      <w:trHeight w:val="297"/>
                    </w:trPr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3E9DCAE8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467E0990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6C41A6A3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2DA2A670" w14:textId="79146056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53D7EDD4" w14:textId="1DC0B00A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1DCBC15F" w14:textId="7D4A09B2" w:rsidR="00D07B05" w:rsidRPr="00054784" w:rsidRDefault="00C1183C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2CC62DCF" w14:textId="5135D07A" w:rsidR="00D07B05" w:rsidRPr="00054784" w:rsidRDefault="006234D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</w:tr>
                  <w:tr w:rsidR="005F1AFD" w14:paraId="111A02BA" w14:textId="77777777" w:rsidTr="00EB6EC4">
                    <w:trPr>
                      <w:trHeight w:val="284"/>
                    </w:trPr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0327B4A2" w14:textId="44CE0315" w:rsidR="00D07B05" w:rsidRPr="00054784" w:rsidRDefault="006234D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25495D5B" w14:textId="27DA2CA2" w:rsidR="00D07B05" w:rsidRPr="00054784" w:rsidRDefault="006234D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0A8F2FE0" w14:textId="297797A2" w:rsidR="00D07B05" w:rsidRPr="00054784" w:rsidRDefault="006234D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322C5741" w14:textId="78DC33FA" w:rsidR="00D07B05" w:rsidRPr="00861E0C" w:rsidRDefault="006234D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6A1C18E6" w14:textId="7A00274F" w:rsidR="00D07B05" w:rsidRPr="00054784" w:rsidRDefault="006234D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BC89C9" w:themeFill="accent6" w:themeFillTint="99"/>
                      </w:tcPr>
                      <w:p w14:paraId="52F429E9" w14:textId="20450AE0" w:rsidR="00D07B05" w:rsidRPr="00054784" w:rsidRDefault="006234D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7BF8C13C" w14:textId="1FDE7186" w:rsidR="00D07B05" w:rsidRPr="00054784" w:rsidRDefault="006234D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</w:tr>
                  <w:tr w:rsidR="00D07B05" w14:paraId="0EBA95DB" w14:textId="77777777" w:rsidTr="005F1AFD">
                    <w:trPr>
                      <w:trHeight w:val="297"/>
                    </w:trPr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2DE74AA6" w14:textId="597560FF" w:rsidR="00D07B05" w:rsidRPr="00054784" w:rsidRDefault="006234D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1D279B2C" w14:textId="30D6C838" w:rsidR="00D07B05" w:rsidRPr="00054784" w:rsidRDefault="006234D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1378AACC" w14:textId="15D10D75" w:rsidR="00D07B05" w:rsidRPr="00054784" w:rsidRDefault="006234D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12</w:t>
                        </w:r>
                      </w:p>
                    </w:tc>
                    <w:tc>
                      <w:tcPr>
                        <w:tcW w:w="482" w:type="dxa"/>
                        <w:shd w:val="clear" w:color="auto" w:fill="FFC000"/>
                      </w:tcPr>
                      <w:p w14:paraId="173D1659" w14:textId="6AA4CD58" w:rsidR="00D07B05" w:rsidRPr="00054784" w:rsidRDefault="006234D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13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1D8F1DB0" w14:textId="714A294F" w:rsidR="00D07B05" w:rsidRPr="00861E0C" w:rsidRDefault="006234D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14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1672BC1C" w14:textId="262AE379" w:rsidR="00D07B05" w:rsidRPr="00861E0C" w:rsidRDefault="006234D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15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4AA74979" w14:textId="72BB133A" w:rsidR="00D07B05" w:rsidRPr="00054784" w:rsidRDefault="006234D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16</w:t>
                        </w:r>
                      </w:p>
                    </w:tc>
                  </w:tr>
                  <w:tr w:rsidR="00D07B05" w14:paraId="46E621E9" w14:textId="77777777" w:rsidTr="001C5101">
                    <w:trPr>
                      <w:trHeight w:val="297"/>
                    </w:trPr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27139F71" w14:textId="511E5DB6" w:rsidR="00D07B05" w:rsidRPr="00054784" w:rsidRDefault="006234D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17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00"/>
                      </w:tcPr>
                      <w:p w14:paraId="36D88453" w14:textId="63EB3CA4" w:rsidR="00D07B05" w:rsidRPr="00054784" w:rsidRDefault="006234D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18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00"/>
                      </w:tcPr>
                      <w:p w14:paraId="2B592890" w14:textId="048335C6" w:rsidR="00D07B05" w:rsidRPr="00054784" w:rsidRDefault="006234D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19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00"/>
                      </w:tcPr>
                      <w:p w14:paraId="1675EFEF" w14:textId="2526EBC1" w:rsidR="00D07B05" w:rsidRPr="00054784" w:rsidRDefault="006234D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20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00"/>
                      </w:tcPr>
                      <w:p w14:paraId="45827293" w14:textId="7FFB097B" w:rsidR="00D07B05" w:rsidRPr="00054784" w:rsidRDefault="006234D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21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00"/>
                      </w:tcPr>
                      <w:p w14:paraId="38724792" w14:textId="1063ED2B" w:rsidR="00D07B05" w:rsidRPr="00054784" w:rsidRDefault="006234D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22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13308189" w14:textId="45C7436C" w:rsidR="00D07B05" w:rsidRPr="00054784" w:rsidRDefault="006234D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23</w:t>
                        </w:r>
                      </w:p>
                    </w:tc>
                  </w:tr>
                  <w:tr w:rsidR="00D07B05" w14:paraId="6D3541B9" w14:textId="77777777" w:rsidTr="00A31CC9">
                    <w:trPr>
                      <w:trHeight w:val="297"/>
                    </w:trPr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05AFC9E1" w14:textId="4C760D46" w:rsidR="00D07B05" w:rsidRPr="00054784" w:rsidRDefault="006234D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24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43E0753C" w14:textId="3556236E" w:rsidR="00D07B05" w:rsidRPr="00054784" w:rsidRDefault="006234D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25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14FE56FE" w14:textId="0BC36AAB" w:rsidR="00D07B05" w:rsidRPr="00054784" w:rsidRDefault="006234D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26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7C5BF9BA" w14:textId="0EDCA918" w:rsidR="00D07B05" w:rsidRPr="00054784" w:rsidRDefault="006234D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27</w:t>
                        </w:r>
                      </w:p>
                    </w:tc>
                    <w:tc>
                      <w:tcPr>
                        <w:tcW w:w="482" w:type="dxa"/>
                        <w:shd w:val="clear" w:color="auto" w:fill="D8D8D8" w:themeFill="background2" w:themeFillShade="E6"/>
                      </w:tcPr>
                      <w:p w14:paraId="6F886242" w14:textId="2DBE448D" w:rsidR="00D07B05" w:rsidRPr="00054784" w:rsidRDefault="006234D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28</w:t>
                        </w:r>
                      </w:p>
                    </w:tc>
                    <w:tc>
                      <w:tcPr>
                        <w:tcW w:w="482" w:type="dxa"/>
                        <w:shd w:val="clear" w:color="auto" w:fill="D8D8D8" w:themeFill="background2" w:themeFillShade="E6"/>
                      </w:tcPr>
                      <w:p w14:paraId="5E2E6A65" w14:textId="08ECDEA4" w:rsidR="00D07B05" w:rsidRPr="00054784" w:rsidRDefault="006234D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29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35B49E9A" w14:textId="0212BA23" w:rsidR="00D07B05" w:rsidRPr="00054784" w:rsidRDefault="006234D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30</w:t>
                        </w:r>
                      </w:p>
                    </w:tc>
                  </w:tr>
                  <w:tr w:rsidR="00D07B05" w14:paraId="3E0446BC" w14:textId="77777777" w:rsidTr="005F1AFD">
                    <w:trPr>
                      <w:trHeight w:val="297"/>
                    </w:trPr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2F2756DC" w14:textId="752A93E7" w:rsidR="00D07B05" w:rsidRDefault="000C4757" w:rsidP="00AC0EE0">
                        <w:pPr>
                          <w:framePr w:hSpace="180" w:wrap="around" w:vAnchor="page" w:hAnchor="page" w:x="952" w:y="843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133C0B1E" w14:textId="77777777" w:rsidR="00D07B05" w:rsidRDefault="00D07B05" w:rsidP="00AC0EE0">
                        <w:pPr>
                          <w:framePr w:hSpace="180" w:wrap="around" w:vAnchor="page" w:hAnchor="page" w:x="952" w:y="843"/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01834589" w14:textId="77777777" w:rsidR="00D07B05" w:rsidRDefault="00D07B05" w:rsidP="00AC0EE0">
                        <w:pPr>
                          <w:framePr w:hSpace="180" w:wrap="around" w:vAnchor="page" w:hAnchor="page" w:x="952" w:y="843"/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240F3EC3" w14:textId="77777777" w:rsidR="00D07B05" w:rsidRDefault="00D07B05" w:rsidP="00AC0EE0">
                        <w:pPr>
                          <w:framePr w:hSpace="180" w:wrap="around" w:vAnchor="page" w:hAnchor="page" w:x="952" w:y="843"/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77E775D6" w14:textId="77777777" w:rsidR="00D07B05" w:rsidRDefault="00D07B05" w:rsidP="00AC0EE0">
                        <w:pPr>
                          <w:framePr w:hSpace="180" w:wrap="around" w:vAnchor="page" w:hAnchor="page" w:x="952" w:y="843"/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05A08486" w14:textId="77777777" w:rsidR="00D07B05" w:rsidRDefault="00D07B05" w:rsidP="00AC0EE0">
                        <w:pPr>
                          <w:framePr w:hSpace="180" w:wrap="around" w:vAnchor="page" w:hAnchor="page" w:x="952" w:y="843"/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7A08C897" w14:textId="77777777" w:rsidR="00D07B05" w:rsidRDefault="00D07B05" w:rsidP="00AC0EE0">
                        <w:pPr>
                          <w:framePr w:hSpace="180" w:wrap="around" w:vAnchor="page" w:hAnchor="page" w:x="952" w:y="843"/>
                        </w:pPr>
                      </w:p>
                    </w:tc>
                  </w:tr>
                </w:tbl>
                <w:p w14:paraId="451A7A21" w14:textId="77777777" w:rsidR="00D07B05" w:rsidRDefault="00D07B05" w:rsidP="00AC0EE0">
                  <w:pPr>
                    <w:framePr w:hSpace="180" w:wrap="around" w:vAnchor="page" w:hAnchor="page" w:x="952" w:y="843"/>
                  </w:pPr>
                </w:p>
              </w:tc>
            </w:tr>
          </w:tbl>
          <w:p w14:paraId="6A75AA9B" w14:textId="77777777" w:rsidR="00D07B05" w:rsidRDefault="00D07B05" w:rsidP="00AC0EE0"/>
        </w:tc>
        <w:tc>
          <w:tcPr>
            <w:tcW w:w="3463" w:type="dxa"/>
          </w:tcPr>
          <w:tbl>
            <w:tblPr>
              <w:tblStyle w:val="MonthLayout"/>
              <w:tblW w:w="4991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389"/>
            </w:tblGrid>
            <w:tr w:rsidR="00D07B05" w14:paraId="36E215EC" w14:textId="77777777" w:rsidTr="005F1A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2"/>
              </w:trPr>
              <w:tc>
                <w:tcPr>
                  <w:tcW w:w="5000" w:type="pct"/>
                  <w:shd w:val="clear" w:color="auto" w:fill="C00000"/>
                </w:tcPr>
                <w:p w14:paraId="1FCA81CB" w14:textId="4B00AA02" w:rsidR="00D07B05" w:rsidRDefault="00D07B05" w:rsidP="00AC0EE0">
                  <w:pPr>
                    <w:framePr w:hSpace="180" w:wrap="around" w:vAnchor="page" w:hAnchor="page" w:x="952" w:y="843"/>
                    <w:spacing w:before="48" w:after="48"/>
                  </w:pPr>
                  <w:r>
                    <w:t>APRIL 202</w:t>
                  </w:r>
                  <w:r w:rsidR="00F77409">
                    <w:t>4</w:t>
                  </w:r>
                </w:p>
              </w:tc>
            </w:tr>
            <w:tr w:rsidR="00D07B05" w14:paraId="23794F8D" w14:textId="77777777" w:rsidTr="009B56D5">
              <w:trPr>
                <w:trHeight w:val="2047"/>
              </w:trPr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3374" w:type="dxa"/>
                    <w:tblInd w:w="8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D07B05" w14:paraId="60DC0155" w14:textId="77777777" w:rsidTr="005F1AF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41"/>
                    </w:trPr>
                    <w:tc>
                      <w:tcPr>
                        <w:tcW w:w="482" w:type="dxa"/>
                      </w:tcPr>
                      <w:p w14:paraId="1A6FDC06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50588B20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6FDE2642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386EB7CD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0A8DF6D6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03432E89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435CF97D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D07B05" w14:paraId="50F7DE66" w14:textId="77777777" w:rsidTr="00BF00CE">
                    <w:trPr>
                      <w:trHeight w:val="297"/>
                    </w:trPr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732C1150" w14:textId="1491D73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00B0F0"/>
                      </w:tcPr>
                      <w:p w14:paraId="7CA1186E" w14:textId="5FE4D57E" w:rsidR="00D07B05" w:rsidRPr="00054784" w:rsidRDefault="00FB1888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shd w:val="clear" w:color="auto" w:fill="00B0F0"/>
                      </w:tcPr>
                      <w:p w14:paraId="4B33233B" w14:textId="68DF2CCB" w:rsidR="00D07B05" w:rsidRPr="00054784" w:rsidRDefault="00FB1888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shd w:val="clear" w:color="auto" w:fill="00B0F0"/>
                      </w:tcPr>
                      <w:p w14:paraId="03DB5E3C" w14:textId="54C668C6" w:rsidR="00D07B05" w:rsidRPr="00054784" w:rsidRDefault="00FB1888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shd w:val="clear" w:color="auto" w:fill="00B0F0"/>
                      </w:tcPr>
                      <w:p w14:paraId="11BAE86F" w14:textId="5AAE4586" w:rsidR="00D07B05" w:rsidRPr="00054784" w:rsidRDefault="00FB1888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shd w:val="clear" w:color="auto" w:fill="00B0F0"/>
                      </w:tcPr>
                      <w:p w14:paraId="4A73AC7C" w14:textId="6AAE1E76" w:rsidR="00D07B05" w:rsidRPr="00054784" w:rsidRDefault="00FB1888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52ACF9CC" w14:textId="32EB3225" w:rsidR="00D07B05" w:rsidRPr="00054784" w:rsidRDefault="00FB1888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</w:tr>
                  <w:tr w:rsidR="005F1AFD" w14:paraId="56737A37" w14:textId="77777777" w:rsidTr="00BF00CE">
                    <w:trPr>
                      <w:trHeight w:val="284"/>
                    </w:trPr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501BE058" w14:textId="16CBE0AE" w:rsidR="00D07B05" w:rsidRPr="00054784" w:rsidRDefault="00FB1888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587A8262" w14:textId="43000C06" w:rsidR="00D07B05" w:rsidRPr="00054784" w:rsidRDefault="00FB1888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6EE8D173" w14:textId="4F5AEEEC" w:rsidR="00D07B05" w:rsidRPr="00054784" w:rsidRDefault="00FB1888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74B81F89" w14:textId="47F86C85" w:rsidR="00D07B05" w:rsidRPr="00054784" w:rsidRDefault="00FB1888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569EC739" w14:textId="2770FC55" w:rsidR="00D07B05" w:rsidRPr="00054784" w:rsidRDefault="00FB1888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244DCAAC" w14:textId="783EF685" w:rsidR="00D07B05" w:rsidRPr="00054784" w:rsidRDefault="00FB1888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12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5764F0B7" w14:textId="05E4D130" w:rsidR="00D07B05" w:rsidRPr="00054784" w:rsidRDefault="00FB1888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13</w:t>
                        </w:r>
                      </w:p>
                    </w:tc>
                  </w:tr>
                  <w:tr w:rsidR="00D07B05" w14:paraId="3BDE0B7B" w14:textId="77777777" w:rsidTr="005F1AFD">
                    <w:trPr>
                      <w:trHeight w:val="297"/>
                    </w:trPr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272472BD" w14:textId="3D228D01" w:rsidR="00D07B05" w:rsidRPr="00054784" w:rsidRDefault="00FB1888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14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3C527F92" w14:textId="4BBCA8C2" w:rsidR="00D07B05" w:rsidRPr="00054784" w:rsidRDefault="00FB1888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15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43F4E5BF" w14:textId="75F6562D" w:rsidR="00D07B05" w:rsidRPr="00054784" w:rsidRDefault="00FB1888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16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251EA4D5" w14:textId="7CA8B6E8" w:rsidR="00D07B05" w:rsidRPr="00054784" w:rsidRDefault="00FB1888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17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23A64E0E" w14:textId="31BF5FEC" w:rsidR="00D07B05" w:rsidRPr="00054784" w:rsidRDefault="00FB1888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18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3E0D3E49" w14:textId="3806996F" w:rsidR="00D07B05" w:rsidRPr="00054784" w:rsidRDefault="00FB1888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19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1D1B5023" w14:textId="0D641482" w:rsidR="00D07B05" w:rsidRPr="00054784" w:rsidRDefault="00FB1888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20</w:t>
                        </w:r>
                      </w:p>
                    </w:tc>
                  </w:tr>
                  <w:tr w:rsidR="00D07B05" w14:paraId="42189FF4" w14:textId="77777777" w:rsidTr="005F1AFD">
                    <w:trPr>
                      <w:trHeight w:val="297"/>
                    </w:trPr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506B536F" w14:textId="33616570" w:rsidR="00D07B05" w:rsidRPr="00054784" w:rsidRDefault="00FB1888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21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406CBCCA" w14:textId="0C9D29FE" w:rsidR="00D07B05" w:rsidRPr="00054784" w:rsidRDefault="00FB1888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22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269367B4" w14:textId="17D27A1B" w:rsidR="00D07B05" w:rsidRPr="00054784" w:rsidRDefault="00FB1888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23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7FFE2174" w14:textId="351FBF7F" w:rsidR="00D07B05" w:rsidRPr="00054784" w:rsidRDefault="00FB1888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24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535660C4" w14:textId="7929C0CD" w:rsidR="00D07B05" w:rsidRPr="00054784" w:rsidRDefault="00FB1888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25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33CB2256" w14:textId="2B110DD9" w:rsidR="00D07B05" w:rsidRPr="00054784" w:rsidRDefault="00FB1888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26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12F0FCA2" w14:textId="62E92A93" w:rsidR="00D07B05" w:rsidRPr="00054784" w:rsidRDefault="00FB1888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27</w:t>
                        </w:r>
                      </w:p>
                    </w:tc>
                  </w:tr>
                  <w:tr w:rsidR="00D07B05" w14:paraId="1C1D1E1D" w14:textId="77777777" w:rsidTr="005F1AFD">
                    <w:trPr>
                      <w:trHeight w:val="297"/>
                    </w:trPr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45BD29F5" w14:textId="610EE3C9" w:rsidR="00D07B05" w:rsidRPr="00054784" w:rsidRDefault="00FB1888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28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04FF7F70" w14:textId="57E4F1BF" w:rsidR="00D07B05" w:rsidRPr="00054784" w:rsidRDefault="00FB1888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29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58C8A096" w14:textId="612EF0E4" w:rsidR="00D07B05" w:rsidRPr="00054784" w:rsidRDefault="00FB1888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30</w:t>
                        </w: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23C57D79" w14:textId="2AE377D3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6A6B62C5" w14:textId="0CD315E5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34B91B46" w14:textId="0AFDCC8D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3C582200" w14:textId="18FBB28F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D07B05" w14:paraId="42EA2402" w14:textId="77777777" w:rsidTr="005F1AFD">
                    <w:trPr>
                      <w:trHeight w:val="297"/>
                    </w:trPr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2418F649" w14:textId="459D0454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6CAD0763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45015BFF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6033295D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25C6CBEC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5689EF3B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FFFFFF" w:themeFill="background1"/>
                      </w:tcPr>
                      <w:p w14:paraId="04AB83C1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2B74309A" w14:textId="77777777" w:rsidR="00D07B05" w:rsidRDefault="00D07B05" w:rsidP="00AC0EE0">
                  <w:pPr>
                    <w:framePr w:hSpace="180" w:wrap="around" w:vAnchor="page" w:hAnchor="page" w:x="952" w:y="843"/>
                  </w:pPr>
                </w:p>
              </w:tc>
            </w:tr>
          </w:tbl>
          <w:p w14:paraId="7FED9242" w14:textId="77777777" w:rsidR="00D07B05" w:rsidRDefault="00D07B05" w:rsidP="00AC0EE0"/>
        </w:tc>
      </w:tr>
      <w:tr w:rsidR="00D07B05" w14:paraId="381B770B" w14:textId="77777777" w:rsidTr="23CCD396">
        <w:trPr>
          <w:trHeight w:hRule="exact" w:val="150"/>
        </w:trPr>
        <w:tc>
          <w:tcPr>
            <w:tcW w:w="3463" w:type="dxa"/>
          </w:tcPr>
          <w:p w14:paraId="1ED89214" w14:textId="77777777" w:rsidR="00D07B05" w:rsidRDefault="00D07B05" w:rsidP="00AC0EE0"/>
        </w:tc>
        <w:tc>
          <w:tcPr>
            <w:tcW w:w="3463" w:type="dxa"/>
          </w:tcPr>
          <w:p w14:paraId="4F9625C1" w14:textId="77777777" w:rsidR="00D07B05" w:rsidRDefault="00D07B05" w:rsidP="00AC0EE0"/>
        </w:tc>
        <w:tc>
          <w:tcPr>
            <w:tcW w:w="3463" w:type="dxa"/>
          </w:tcPr>
          <w:p w14:paraId="1D5745BF" w14:textId="77777777" w:rsidR="00D07B05" w:rsidRDefault="00D07B05" w:rsidP="00AC0EE0"/>
        </w:tc>
      </w:tr>
      <w:tr w:rsidR="00D07B05" w14:paraId="3875814D" w14:textId="77777777" w:rsidTr="23CCD396">
        <w:trPr>
          <w:trHeight w:val="2425"/>
        </w:trPr>
        <w:tc>
          <w:tcPr>
            <w:tcW w:w="3463" w:type="dxa"/>
          </w:tcPr>
          <w:tbl>
            <w:tblPr>
              <w:tblStyle w:val="MonthLayout"/>
              <w:tblW w:w="4985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385"/>
            </w:tblGrid>
            <w:tr w:rsidR="00D07B05" w14:paraId="355D0267" w14:textId="77777777" w:rsidTr="006541B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2"/>
              </w:trPr>
              <w:tc>
                <w:tcPr>
                  <w:tcW w:w="5000" w:type="pct"/>
                  <w:shd w:val="clear" w:color="auto" w:fill="C00000"/>
                </w:tcPr>
                <w:p w14:paraId="10B2C5DA" w14:textId="1B55402D" w:rsidR="00D07B05" w:rsidRDefault="00D07B05" w:rsidP="00AC0EE0">
                  <w:pPr>
                    <w:framePr w:hSpace="180" w:wrap="around" w:vAnchor="page" w:hAnchor="page" w:x="952" w:y="843"/>
                    <w:spacing w:before="48" w:after="48"/>
                  </w:pPr>
                  <w:r>
                    <w:t>MAY 202</w:t>
                  </w:r>
                  <w:r w:rsidR="00F77409">
                    <w:t>4</w:t>
                  </w:r>
                </w:p>
              </w:tc>
            </w:tr>
            <w:tr w:rsidR="00D07B05" w14:paraId="06A0075A" w14:textId="77777777" w:rsidTr="006541BE">
              <w:trPr>
                <w:trHeight w:val="1895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3360" w:type="dxa"/>
                    <w:tblInd w:w="8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</w:tblGrid>
                  <w:tr w:rsidR="00345559" w14:paraId="593B090D" w14:textId="77777777" w:rsidTr="0034555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9"/>
                    </w:trPr>
                    <w:tc>
                      <w:tcPr>
                        <w:tcW w:w="480" w:type="dxa"/>
                      </w:tcPr>
                      <w:p w14:paraId="4C320AD3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36D61F96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4F869CA7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7A34805E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4B2D7DD9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2B41D6A9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17D4C94B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345559" w14:paraId="3082DFDE" w14:textId="77777777" w:rsidTr="00345559">
                    <w:trPr>
                      <w:trHeight w:val="283"/>
                    </w:trPr>
                    <w:tc>
                      <w:tcPr>
                        <w:tcW w:w="480" w:type="dxa"/>
                      </w:tcPr>
                      <w:p w14:paraId="48D72A83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0186C7EC" w14:textId="7C1EE5E5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2AB06487" w14:textId="48666EEA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4C0D66EF" w14:textId="1F6FD37A" w:rsidR="00D07B05" w:rsidRPr="00054784" w:rsidRDefault="00FB331F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3932C6A3" w14:textId="398CFA6B" w:rsidR="00D07B05" w:rsidRPr="00054784" w:rsidRDefault="00FB331F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6BFB3B45" w14:textId="0993EEDC" w:rsidR="00D07B05" w:rsidRPr="00054784" w:rsidRDefault="00FB331F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201DC107" w14:textId="1161072D" w:rsidR="00D07B05" w:rsidRPr="00054784" w:rsidRDefault="00FB331F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</w:tr>
                  <w:tr w:rsidR="00345559" w14:paraId="6A5B18E2" w14:textId="77777777" w:rsidTr="00345559">
                    <w:trPr>
                      <w:trHeight w:val="270"/>
                    </w:trPr>
                    <w:tc>
                      <w:tcPr>
                        <w:tcW w:w="480" w:type="dxa"/>
                      </w:tcPr>
                      <w:p w14:paraId="27D31593" w14:textId="55BAAC8C" w:rsidR="00D07B05" w:rsidRPr="00054784" w:rsidRDefault="00FB331F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67EF7EA5" w14:textId="6FCA3C75" w:rsidR="00D07B05" w:rsidRPr="00054784" w:rsidRDefault="00FB331F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69DA5C67" w14:textId="52489ABF" w:rsidR="00D07B05" w:rsidRPr="00054784" w:rsidRDefault="00FB331F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7917BACC" w14:textId="3C6D7AA1" w:rsidR="00D07B05" w:rsidRPr="00054784" w:rsidRDefault="00FB331F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1E662D15" w14:textId="4020DEE3" w:rsidR="00D07B05" w:rsidRPr="00054784" w:rsidRDefault="00FB331F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50DC339A" w14:textId="5170E967" w:rsidR="00D07B05" w:rsidRPr="00054784" w:rsidRDefault="00FB331F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2AB484E5" w14:textId="6A850E4B" w:rsidR="00D07B05" w:rsidRPr="00054784" w:rsidRDefault="00FB331F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</w:tr>
                  <w:tr w:rsidR="00345559" w14:paraId="2ADABD3D" w14:textId="77777777" w:rsidTr="00345559">
                    <w:trPr>
                      <w:trHeight w:val="283"/>
                    </w:trPr>
                    <w:tc>
                      <w:tcPr>
                        <w:tcW w:w="480" w:type="dxa"/>
                      </w:tcPr>
                      <w:p w14:paraId="43D6922F" w14:textId="6C5E36F2" w:rsidR="00D07B05" w:rsidRPr="00054784" w:rsidRDefault="00FB331F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12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19B2E720" w14:textId="68E8544C" w:rsidR="00D07B05" w:rsidRPr="00054784" w:rsidRDefault="00FB331F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13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7F596620" w14:textId="46BE29AB" w:rsidR="00D07B05" w:rsidRPr="00054784" w:rsidRDefault="00FB331F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14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23AFDFF9" w14:textId="122C9968" w:rsidR="00D07B05" w:rsidRPr="00054784" w:rsidRDefault="00FB331F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15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2D302129" w14:textId="50594086" w:rsidR="00D07B05" w:rsidRPr="00054784" w:rsidRDefault="00FB331F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16</w:t>
                        </w:r>
                      </w:p>
                    </w:tc>
                    <w:tc>
                      <w:tcPr>
                        <w:tcW w:w="480" w:type="dxa"/>
                        <w:shd w:val="clear" w:color="auto" w:fill="BC89C9" w:themeFill="accent6" w:themeFillTint="99"/>
                      </w:tcPr>
                      <w:p w14:paraId="2A74E33C" w14:textId="17BD4A9F" w:rsidR="00D07B05" w:rsidRPr="00054784" w:rsidRDefault="00FB331F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17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613E3742" w14:textId="4C156E96" w:rsidR="00D07B05" w:rsidRPr="00054784" w:rsidRDefault="00FB331F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18</w:t>
                        </w:r>
                      </w:p>
                    </w:tc>
                  </w:tr>
                  <w:tr w:rsidR="005F1AFD" w14:paraId="2133EE6C" w14:textId="77777777" w:rsidTr="001C5101">
                    <w:trPr>
                      <w:trHeight w:val="283"/>
                    </w:trPr>
                    <w:tc>
                      <w:tcPr>
                        <w:tcW w:w="480" w:type="dxa"/>
                      </w:tcPr>
                      <w:p w14:paraId="249A93F8" w14:textId="12F54686" w:rsidR="00D07B05" w:rsidRPr="00054784" w:rsidRDefault="00FB331F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19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592B5D85" w14:textId="40CC88C6" w:rsidR="00D07B05" w:rsidRPr="00054784" w:rsidRDefault="00FB331F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20</w:t>
                        </w:r>
                      </w:p>
                    </w:tc>
                    <w:tc>
                      <w:tcPr>
                        <w:tcW w:w="480" w:type="dxa"/>
                        <w:shd w:val="clear" w:color="auto" w:fill="FFFFFF" w:themeFill="background1"/>
                      </w:tcPr>
                      <w:p w14:paraId="6FAF9BA5" w14:textId="0F98A8ED" w:rsidR="00D07B05" w:rsidRPr="00054784" w:rsidRDefault="00FB331F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21</w:t>
                        </w:r>
                      </w:p>
                    </w:tc>
                    <w:tc>
                      <w:tcPr>
                        <w:tcW w:w="480" w:type="dxa"/>
                        <w:shd w:val="clear" w:color="auto" w:fill="FFC000"/>
                      </w:tcPr>
                      <w:p w14:paraId="3EF2EB19" w14:textId="0F031072" w:rsidR="00D07B05" w:rsidRPr="00054784" w:rsidRDefault="00FB331F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22</w:t>
                        </w:r>
                      </w:p>
                    </w:tc>
                    <w:tc>
                      <w:tcPr>
                        <w:tcW w:w="480" w:type="dxa"/>
                        <w:shd w:val="clear" w:color="auto" w:fill="92D050"/>
                      </w:tcPr>
                      <w:p w14:paraId="0831F620" w14:textId="648F2AAD" w:rsidR="00D07B05" w:rsidRPr="00054784" w:rsidRDefault="00FB331F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23</w:t>
                        </w:r>
                      </w:p>
                    </w:tc>
                    <w:tc>
                      <w:tcPr>
                        <w:tcW w:w="480" w:type="dxa"/>
                        <w:shd w:val="clear" w:color="auto" w:fill="FFFFFF" w:themeFill="background1"/>
                      </w:tcPr>
                      <w:p w14:paraId="7FBBED82" w14:textId="6839A3EE" w:rsidR="00D07B05" w:rsidRPr="00054784" w:rsidRDefault="00FB331F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27634">
                          <w:rPr>
                            <w:color w:val="000000" w:themeColor="text1"/>
                          </w:rPr>
                          <w:t>24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679383CB" w14:textId="5CEF7098" w:rsidR="00D07B05" w:rsidRPr="00054784" w:rsidRDefault="00FB331F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25</w:t>
                        </w:r>
                      </w:p>
                    </w:tc>
                  </w:tr>
                  <w:tr w:rsidR="00345559" w14:paraId="124AB2A6" w14:textId="77777777" w:rsidTr="00345559">
                    <w:trPr>
                      <w:trHeight w:val="283"/>
                    </w:trPr>
                    <w:tc>
                      <w:tcPr>
                        <w:tcW w:w="480" w:type="dxa"/>
                      </w:tcPr>
                      <w:p w14:paraId="604E5962" w14:textId="5B0DB7DA" w:rsidR="00D07B05" w:rsidRPr="00054784" w:rsidRDefault="00FB331F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26</w:t>
                        </w:r>
                      </w:p>
                    </w:tc>
                    <w:tc>
                      <w:tcPr>
                        <w:tcW w:w="480" w:type="dxa"/>
                        <w:shd w:val="clear" w:color="auto" w:fill="FFFFFF" w:themeFill="background1"/>
                      </w:tcPr>
                      <w:p w14:paraId="38C7EEA0" w14:textId="20CE23EC" w:rsidR="00D07B05" w:rsidRPr="00054784" w:rsidRDefault="00FB331F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27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691A4AC9" w14:textId="2DFA8715" w:rsidR="00D07B05" w:rsidRPr="00054784" w:rsidRDefault="00FB331F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28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30B3F8FB" w14:textId="39FD792E" w:rsidR="00D07B05" w:rsidRPr="00054784" w:rsidRDefault="00FB331F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29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0363879C" w14:textId="48C9931C" w:rsidR="00D07B05" w:rsidRPr="00054784" w:rsidRDefault="00410634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30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1C5617A8" w14:textId="1E8F97B8" w:rsidR="00D07B05" w:rsidRPr="00054784" w:rsidRDefault="00410634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31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2DD65369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345559" w14:paraId="14085ED0" w14:textId="77777777" w:rsidTr="00345559">
                    <w:trPr>
                      <w:trHeight w:val="380"/>
                    </w:trPr>
                    <w:tc>
                      <w:tcPr>
                        <w:tcW w:w="480" w:type="dxa"/>
                      </w:tcPr>
                      <w:p w14:paraId="56B43311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5A17E5D2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61D8908A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4C2DE383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177DE937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5468A78A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4DF03AB0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202A021E" w14:textId="77777777" w:rsidR="00D07B05" w:rsidRDefault="00D07B05" w:rsidP="00AC0EE0">
                  <w:pPr>
                    <w:framePr w:hSpace="180" w:wrap="around" w:vAnchor="page" w:hAnchor="page" w:x="952" w:y="843"/>
                  </w:pPr>
                </w:p>
              </w:tc>
            </w:tr>
          </w:tbl>
          <w:p w14:paraId="4446C1FD" w14:textId="77777777" w:rsidR="00D07B05" w:rsidRDefault="00D07B05" w:rsidP="00AC0EE0"/>
        </w:tc>
        <w:tc>
          <w:tcPr>
            <w:tcW w:w="3463" w:type="dxa"/>
          </w:tcPr>
          <w:tbl>
            <w:tblPr>
              <w:tblStyle w:val="MonthLayout"/>
              <w:tblW w:w="4991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389"/>
            </w:tblGrid>
            <w:tr w:rsidR="00D07B05" w14:paraId="6F2DC5E9" w14:textId="77777777" w:rsidTr="005F1A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2"/>
              </w:trPr>
              <w:tc>
                <w:tcPr>
                  <w:tcW w:w="5000" w:type="pct"/>
                  <w:shd w:val="clear" w:color="auto" w:fill="C00000"/>
                </w:tcPr>
                <w:p w14:paraId="5E68A278" w14:textId="7B8AADCD" w:rsidR="00D07B05" w:rsidRDefault="00D07B05" w:rsidP="00AC0EE0">
                  <w:pPr>
                    <w:framePr w:hSpace="180" w:wrap="around" w:vAnchor="page" w:hAnchor="page" w:x="952" w:y="843"/>
                    <w:spacing w:before="48" w:after="48"/>
                  </w:pPr>
                  <w:r>
                    <w:t>JUNE 202</w:t>
                  </w:r>
                  <w:r w:rsidR="00F77409">
                    <w:t>4</w:t>
                  </w:r>
                </w:p>
              </w:tc>
            </w:tr>
            <w:tr w:rsidR="00D07B05" w14:paraId="7F0EBF5C" w14:textId="77777777" w:rsidTr="007437B1">
              <w:trPr>
                <w:trHeight w:val="2075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3381" w:type="dxa"/>
                    <w:tblInd w:w="8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83"/>
                    <w:gridCol w:w="483"/>
                    <w:gridCol w:w="483"/>
                    <w:gridCol w:w="483"/>
                    <w:gridCol w:w="483"/>
                    <w:gridCol w:w="483"/>
                    <w:gridCol w:w="483"/>
                  </w:tblGrid>
                  <w:tr w:rsidR="00345559" w14:paraId="57698CE4" w14:textId="77777777" w:rsidTr="0034555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45"/>
                    </w:trPr>
                    <w:tc>
                      <w:tcPr>
                        <w:tcW w:w="483" w:type="dxa"/>
                      </w:tcPr>
                      <w:p w14:paraId="4A0E6033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248D5561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5D111D57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749F67CC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225DEB1B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0811372A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177DFD42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D07B05" w14:paraId="799BFE6C" w14:textId="77777777" w:rsidTr="00345559">
                    <w:trPr>
                      <w:trHeight w:val="302"/>
                    </w:trPr>
                    <w:tc>
                      <w:tcPr>
                        <w:tcW w:w="483" w:type="dxa"/>
                      </w:tcPr>
                      <w:p w14:paraId="074EDE59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77B4B5CD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6AAF5F86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64F080CD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798A329A" w14:textId="20C822E4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45C440FF" w14:textId="38EF5288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14FE44A4" w14:textId="72B01DD8" w:rsidR="00D07B05" w:rsidRPr="00054784" w:rsidRDefault="001C4E0A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</w:tr>
                  <w:tr w:rsidR="00D07B05" w14:paraId="6DD28B7D" w14:textId="77777777" w:rsidTr="00345559">
                    <w:trPr>
                      <w:trHeight w:val="289"/>
                    </w:trPr>
                    <w:tc>
                      <w:tcPr>
                        <w:tcW w:w="483" w:type="dxa"/>
                      </w:tcPr>
                      <w:p w14:paraId="707C73EF" w14:textId="6BEF1BAC" w:rsidR="00D07B05" w:rsidRPr="00054784" w:rsidRDefault="001C4E0A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71789E05" w14:textId="246071DB" w:rsidR="00D07B05" w:rsidRPr="00054784" w:rsidRDefault="001C4E0A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3B530BF2" w14:textId="51EDAD3D" w:rsidR="00D07B05" w:rsidRPr="00054784" w:rsidRDefault="001C4E0A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7BFE0C91" w14:textId="15224C07" w:rsidR="00D07B05" w:rsidRPr="00054784" w:rsidRDefault="001C4E0A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5C3505B8" w14:textId="1A2DFF9E" w:rsidR="00D07B05" w:rsidRPr="00054784" w:rsidRDefault="001C4E0A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7929452C" w14:textId="23054E8A" w:rsidR="00D07B05" w:rsidRPr="00054784" w:rsidRDefault="001C4E0A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3F4FA750" w14:textId="08E310E5" w:rsidR="00D07B05" w:rsidRPr="00054784" w:rsidRDefault="001C4E0A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</w:tr>
                  <w:tr w:rsidR="00D07B05" w14:paraId="68F8E18C" w14:textId="77777777" w:rsidTr="00345559">
                    <w:trPr>
                      <w:trHeight w:val="302"/>
                    </w:trPr>
                    <w:tc>
                      <w:tcPr>
                        <w:tcW w:w="483" w:type="dxa"/>
                      </w:tcPr>
                      <w:p w14:paraId="413E3C09" w14:textId="04F59E42" w:rsidR="00D07B05" w:rsidRPr="00054784" w:rsidRDefault="001C4E0A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0B920867" w14:textId="3FC6D876" w:rsidR="00D07B05" w:rsidRPr="00054784" w:rsidRDefault="001C4E0A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7C5916CE" w14:textId="5774BE54" w:rsidR="00D07B05" w:rsidRPr="00054784" w:rsidRDefault="001C4E0A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00CCD04E" w14:textId="5FCB5FFF" w:rsidR="00D07B05" w:rsidRPr="00054784" w:rsidRDefault="001C4E0A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12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4C5FF05D" w14:textId="28CFDDFC" w:rsidR="00D07B05" w:rsidRPr="00054784" w:rsidRDefault="001C4E0A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13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17950A30" w14:textId="139B201D" w:rsidR="00D07B05" w:rsidRPr="00054784" w:rsidRDefault="001C4E0A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14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4BB48FAE" w14:textId="1C8007C3" w:rsidR="00D07B05" w:rsidRPr="00054784" w:rsidRDefault="001C4E0A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15</w:t>
                        </w:r>
                      </w:p>
                    </w:tc>
                  </w:tr>
                  <w:tr w:rsidR="00D07B05" w14:paraId="4E61988F" w14:textId="77777777" w:rsidTr="00345559">
                    <w:trPr>
                      <w:trHeight w:val="302"/>
                    </w:trPr>
                    <w:tc>
                      <w:tcPr>
                        <w:tcW w:w="483" w:type="dxa"/>
                      </w:tcPr>
                      <w:p w14:paraId="2EF1A1CF" w14:textId="7C8EBF2A" w:rsidR="00D07B05" w:rsidRPr="00054784" w:rsidRDefault="001C4E0A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16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06D955E6" w14:textId="1BE73959" w:rsidR="00D07B05" w:rsidRPr="00054784" w:rsidRDefault="001C4E0A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17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5AC107E8" w14:textId="7D685A46" w:rsidR="00D07B05" w:rsidRPr="00054784" w:rsidRDefault="001C4E0A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18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3A5947B1" w14:textId="46E98B2A" w:rsidR="00D07B05" w:rsidRPr="00054784" w:rsidRDefault="001C4E0A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19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0E20272C" w14:textId="2BC0CB90" w:rsidR="00D07B05" w:rsidRPr="00054784" w:rsidRDefault="001C4E0A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20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028B7C9C" w14:textId="6D5030C1" w:rsidR="00D07B05" w:rsidRPr="00054784" w:rsidRDefault="001C4E0A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21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3C3813EF" w14:textId="4B445A9E" w:rsidR="00D07B05" w:rsidRPr="00054784" w:rsidRDefault="001C4E0A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22</w:t>
                        </w:r>
                      </w:p>
                    </w:tc>
                  </w:tr>
                  <w:tr w:rsidR="00D07B05" w14:paraId="0B97C523" w14:textId="77777777" w:rsidTr="00345559">
                    <w:trPr>
                      <w:trHeight w:val="302"/>
                    </w:trPr>
                    <w:tc>
                      <w:tcPr>
                        <w:tcW w:w="483" w:type="dxa"/>
                      </w:tcPr>
                      <w:p w14:paraId="1126838A" w14:textId="181D7426" w:rsidR="00D07B05" w:rsidRPr="00054784" w:rsidRDefault="001C4E0A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23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0D90F397" w14:textId="2857043C" w:rsidR="00D07B05" w:rsidRPr="00054784" w:rsidRDefault="001C4E0A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24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0CDDB303" w14:textId="35D9C6F0" w:rsidR="00D07B05" w:rsidRPr="00054784" w:rsidRDefault="001C4E0A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25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302934AF" w14:textId="52A76FDB" w:rsidR="00D07B05" w:rsidRPr="00054784" w:rsidRDefault="001C4E0A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26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37D6F910" w14:textId="3F84C112" w:rsidR="00D07B05" w:rsidRPr="00054784" w:rsidRDefault="001C4E0A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27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4D1DAC56" w14:textId="2F08CFD3" w:rsidR="00D07B05" w:rsidRPr="00054784" w:rsidRDefault="001C4E0A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28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06692AB3" w14:textId="0C8A7461" w:rsidR="00D07B05" w:rsidRPr="00054784" w:rsidRDefault="00DE23B9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29</w:t>
                        </w:r>
                      </w:p>
                    </w:tc>
                  </w:tr>
                  <w:tr w:rsidR="00D07B05" w14:paraId="553150BA" w14:textId="77777777" w:rsidTr="00345559">
                    <w:trPr>
                      <w:trHeight w:val="302"/>
                    </w:trPr>
                    <w:tc>
                      <w:tcPr>
                        <w:tcW w:w="483" w:type="dxa"/>
                      </w:tcPr>
                      <w:p w14:paraId="5872745B" w14:textId="1B0C0121" w:rsidR="00D07B05" w:rsidRPr="00054784" w:rsidRDefault="00DE23B9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30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39E69A14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5EB1D4FE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67450B68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5ED38DA4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74EDA5E4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5C020972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5FF2C224" w14:textId="77777777" w:rsidR="00D07B05" w:rsidRDefault="00D07B05" w:rsidP="00AC0EE0">
                  <w:pPr>
                    <w:framePr w:hSpace="180" w:wrap="around" w:vAnchor="page" w:hAnchor="page" w:x="952" w:y="843"/>
                  </w:pPr>
                </w:p>
              </w:tc>
            </w:tr>
          </w:tbl>
          <w:p w14:paraId="73D015EB" w14:textId="77777777" w:rsidR="00D07B05" w:rsidRDefault="00D07B05" w:rsidP="00AC0EE0"/>
        </w:tc>
        <w:tc>
          <w:tcPr>
            <w:tcW w:w="3463" w:type="dxa"/>
          </w:tcPr>
          <w:tbl>
            <w:tblPr>
              <w:tblStyle w:val="MonthLayout"/>
              <w:tblW w:w="4991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389"/>
            </w:tblGrid>
            <w:tr w:rsidR="00D07B05" w14:paraId="1CAB0D29" w14:textId="77777777" w:rsidTr="005F1A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2"/>
              </w:trPr>
              <w:tc>
                <w:tcPr>
                  <w:tcW w:w="5000" w:type="pct"/>
                  <w:shd w:val="clear" w:color="auto" w:fill="C00000"/>
                </w:tcPr>
                <w:p w14:paraId="5B4261B4" w14:textId="6C832520" w:rsidR="00D07B05" w:rsidRDefault="00D07B05" w:rsidP="00AC0EE0">
                  <w:pPr>
                    <w:framePr w:hSpace="180" w:wrap="around" w:vAnchor="page" w:hAnchor="page" w:x="952" w:y="843"/>
                    <w:spacing w:before="48" w:after="48"/>
                  </w:pPr>
                  <w:r>
                    <w:t>JULY 202</w:t>
                  </w:r>
                  <w:r w:rsidR="00F77409">
                    <w:t>4</w:t>
                  </w:r>
                </w:p>
              </w:tc>
            </w:tr>
            <w:tr w:rsidR="00D07B05" w14:paraId="0132EF71" w14:textId="77777777" w:rsidTr="007437B1">
              <w:trPr>
                <w:trHeight w:val="2075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3360" w:type="dxa"/>
                    <w:tblInd w:w="8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</w:tblGrid>
                  <w:tr w:rsidR="00D07B05" w14:paraId="1C3D3D95" w14:textId="77777777" w:rsidTr="0034555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43"/>
                    </w:trPr>
                    <w:tc>
                      <w:tcPr>
                        <w:tcW w:w="480" w:type="dxa"/>
                      </w:tcPr>
                      <w:p w14:paraId="69249E68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3CDDE4AE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279ACC71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78A1CDBC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725E9875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320BC7C0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08FAE559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 w:rsidRPr="00054784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D07B05" w14:paraId="61A28ED4" w14:textId="77777777" w:rsidTr="00345559">
                    <w:trPr>
                      <w:trHeight w:val="299"/>
                    </w:trPr>
                    <w:tc>
                      <w:tcPr>
                        <w:tcW w:w="480" w:type="dxa"/>
                      </w:tcPr>
                      <w:p w14:paraId="74704415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11F0DA5C" w14:textId="1B09E307" w:rsidR="00D07B05" w:rsidRPr="00054784" w:rsidRDefault="00FB61D3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5FF5B14B" w14:textId="65573990" w:rsidR="00D07B05" w:rsidRPr="00054784" w:rsidRDefault="00FB61D3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6F9F7B16" w14:textId="5E484817" w:rsidR="00D07B05" w:rsidRPr="00054784" w:rsidRDefault="00FB61D3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5441E9F6" w14:textId="16028116" w:rsidR="00D07B05" w:rsidRPr="00054784" w:rsidRDefault="00FB61D3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7FB95CA7" w14:textId="791EDD97" w:rsidR="00D07B05" w:rsidRPr="00054784" w:rsidRDefault="00FB61D3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05246E27" w14:textId="037C7388" w:rsidR="00D07B05" w:rsidRPr="00054784" w:rsidRDefault="00FB61D3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</w:tr>
                  <w:tr w:rsidR="00D07B05" w14:paraId="3FDC819D" w14:textId="77777777" w:rsidTr="00345559">
                    <w:trPr>
                      <w:trHeight w:val="286"/>
                    </w:trPr>
                    <w:tc>
                      <w:tcPr>
                        <w:tcW w:w="480" w:type="dxa"/>
                      </w:tcPr>
                      <w:p w14:paraId="344E51DA" w14:textId="49ED9D18" w:rsidR="00D07B05" w:rsidRPr="00054784" w:rsidRDefault="00FB61D3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3BA6F52F" w14:textId="7A2829A6" w:rsidR="00D07B05" w:rsidRPr="00054784" w:rsidRDefault="00FB61D3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0F18CF83" w14:textId="3AB6E304" w:rsidR="00D07B05" w:rsidRPr="00054784" w:rsidRDefault="00FB61D3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45DD9A59" w14:textId="7C13D2D1" w:rsidR="00D07B05" w:rsidRPr="00054784" w:rsidRDefault="00FB61D3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6177264A" w14:textId="7000E50B" w:rsidR="00D07B05" w:rsidRPr="00054784" w:rsidRDefault="00FB61D3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3304DC8B" w14:textId="768FB022" w:rsidR="00D07B05" w:rsidRPr="00054784" w:rsidRDefault="00FB61D3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12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5C8D9D68" w14:textId="13997F94" w:rsidR="00D07B05" w:rsidRPr="00054784" w:rsidRDefault="00FB61D3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13</w:t>
                        </w:r>
                      </w:p>
                    </w:tc>
                  </w:tr>
                  <w:tr w:rsidR="00D07B05" w14:paraId="394B8029" w14:textId="77777777" w:rsidTr="00345559">
                    <w:trPr>
                      <w:trHeight w:val="299"/>
                    </w:trPr>
                    <w:tc>
                      <w:tcPr>
                        <w:tcW w:w="480" w:type="dxa"/>
                      </w:tcPr>
                      <w:p w14:paraId="09652DEB" w14:textId="6EA63ABC" w:rsidR="00D07B05" w:rsidRPr="00054784" w:rsidRDefault="00FB61D3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14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099F4799" w14:textId="03666688" w:rsidR="00D07B05" w:rsidRPr="00054784" w:rsidRDefault="00FB61D3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15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3E8A670A" w14:textId="44082763" w:rsidR="00D07B05" w:rsidRPr="00054784" w:rsidRDefault="00FB61D3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16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5E9FB5C9" w14:textId="27C05AE1" w:rsidR="00D07B05" w:rsidRPr="00054784" w:rsidRDefault="00FB61D3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17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300DC0FA" w14:textId="63E32857" w:rsidR="00D07B05" w:rsidRPr="00054784" w:rsidRDefault="00FB61D3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18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1AB1124F" w14:textId="7EF147BD" w:rsidR="00D07B05" w:rsidRPr="00054784" w:rsidRDefault="00FB61D3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19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16183239" w14:textId="5886F103" w:rsidR="00D07B05" w:rsidRPr="00054784" w:rsidRDefault="00FB61D3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20</w:t>
                        </w:r>
                      </w:p>
                    </w:tc>
                  </w:tr>
                  <w:tr w:rsidR="00D07B05" w14:paraId="73D53149" w14:textId="77777777" w:rsidTr="00345559">
                    <w:trPr>
                      <w:trHeight w:val="299"/>
                    </w:trPr>
                    <w:tc>
                      <w:tcPr>
                        <w:tcW w:w="480" w:type="dxa"/>
                      </w:tcPr>
                      <w:p w14:paraId="20807B5D" w14:textId="0399D576" w:rsidR="00D07B05" w:rsidRPr="00054784" w:rsidRDefault="00FB61D3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21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7C0969C9" w14:textId="2BC6E183" w:rsidR="00D07B05" w:rsidRPr="00054784" w:rsidRDefault="00FB61D3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22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102C3D68" w14:textId="5B7AAAEA" w:rsidR="00D07B05" w:rsidRPr="00054784" w:rsidRDefault="00FB61D3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23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0C3C7C27" w14:textId="4F0A7BA8" w:rsidR="00D07B05" w:rsidRPr="00054784" w:rsidRDefault="00FB61D3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24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07738E95" w14:textId="31CA97E0" w:rsidR="00D07B05" w:rsidRPr="00054784" w:rsidRDefault="00FB61D3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25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77319642" w14:textId="47B36F88" w:rsidR="00D07B05" w:rsidRPr="00054784" w:rsidRDefault="00FB61D3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26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445E61A8" w14:textId="6048BAB5" w:rsidR="00D07B05" w:rsidRPr="00054784" w:rsidRDefault="00FB61D3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27</w:t>
                        </w:r>
                      </w:p>
                    </w:tc>
                  </w:tr>
                  <w:tr w:rsidR="00D07B05" w14:paraId="2E207E1F" w14:textId="77777777" w:rsidTr="00345559">
                    <w:trPr>
                      <w:trHeight w:val="299"/>
                    </w:trPr>
                    <w:tc>
                      <w:tcPr>
                        <w:tcW w:w="480" w:type="dxa"/>
                      </w:tcPr>
                      <w:p w14:paraId="54D0B3C1" w14:textId="20E524F4" w:rsidR="00D07B05" w:rsidRPr="00054784" w:rsidRDefault="00FB61D3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28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658CE53A" w14:textId="2449B3DF" w:rsidR="00D07B05" w:rsidRPr="00054784" w:rsidRDefault="00FB61D3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29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6942D469" w14:textId="31FA3F2A" w:rsidR="00D07B05" w:rsidRPr="00054784" w:rsidRDefault="00FB61D3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30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43DBA107" w14:textId="48F65B29" w:rsidR="00D07B05" w:rsidRPr="00054784" w:rsidRDefault="00FB61D3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31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5BBD5E10" w14:textId="10555E36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0ACE6176" w14:textId="360BF0CB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2A7D9095" w14:textId="032177E9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D07B05" w14:paraId="5EB508FD" w14:textId="77777777" w:rsidTr="00345559">
                    <w:trPr>
                      <w:trHeight w:val="299"/>
                    </w:trPr>
                    <w:tc>
                      <w:tcPr>
                        <w:tcW w:w="480" w:type="dxa"/>
                      </w:tcPr>
                      <w:p w14:paraId="2F932482" w14:textId="3601E928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3AEC6060" w14:textId="025A7044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193A11DA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63CB9CE7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154F396A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1B5A55C7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73996498" w14:textId="77777777" w:rsidR="00D07B05" w:rsidRPr="00054784" w:rsidRDefault="00D07B05" w:rsidP="00AC0EE0">
                        <w:pPr>
                          <w:framePr w:hSpace="180" w:wrap="around" w:vAnchor="page" w:hAnchor="page" w:x="952" w:y="843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6226AFCB" w14:textId="77777777" w:rsidR="00D07B05" w:rsidRDefault="00D07B05" w:rsidP="00AC0EE0">
                  <w:pPr>
                    <w:framePr w:hSpace="180" w:wrap="around" w:vAnchor="page" w:hAnchor="page" w:x="952" w:y="843"/>
                  </w:pPr>
                </w:p>
              </w:tc>
            </w:tr>
          </w:tbl>
          <w:p w14:paraId="1A187CB9" w14:textId="77777777" w:rsidR="00D07B05" w:rsidRDefault="00D07B05" w:rsidP="00AC0EE0"/>
        </w:tc>
      </w:tr>
    </w:tbl>
    <w:p w14:paraId="64A1F0A8" w14:textId="0739E413" w:rsidR="00A70674" w:rsidRDefault="00413752" w:rsidP="006541BE">
      <w:pPr>
        <w:pStyle w:val="NoSpacing"/>
        <w:tabs>
          <w:tab w:val="left" w:pos="411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8DE0A7" wp14:editId="19993E42">
                <wp:simplePos x="0" y="0"/>
                <wp:positionH relativeFrom="column">
                  <wp:posOffset>80940</wp:posOffset>
                </wp:positionH>
                <wp:positionV relativeFrom="paragraph">
                  <wp:posOffset>-313012</wp:posOffset>
                </wp:positionV>
                <wp:extent cx="6707058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705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514977" w14:textId="4935F67E" w:rsidR="00413752" w:rsidRPr="00394662" w:rsidRDefault="00413752" w:rsidP="00FD2674">
                            <w:pPr>
                              <w:pStyle w:val="NoSpacing"/>
                              <w:shd w:val="clear" w:color="auto" w:fill="D9D9D9" w:themeFill="background1" w:themeFillShade="D9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4662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SHALEM CHRISTIAN ACADEMY SCHOOL CALENDAR  </w:t>
                            </w:r>
                            <w:r w:rsidR="00F77409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8DE0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4.65pt;width:528.1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" filled="f" stroked="f">
                <v:textbox style="mso-fit-shape-to-text:t">
                  <w:txbxContent>
                    <w:p w14:paraId="21514977" w14:textId="4935F67E" w:rsidR="00413752" w:rsidRPr="00394662" w:rsidRDefault="00413752" w:rsidP="00FD2674">
                      <w:pPr>
                        <w:pStyle w:val="NoSpacing"/>
                        <w:shd w:val="clear" w:color="auto" w:fill="D9D9D9" w:themeFill="background1" w:themeFillShade="D9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4662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SHALEM CHRISTIAN ACADEMY SCHOOL CALENDAR  </w:t>
                      </w:r>
                      <w:r w:rsidR="00F77409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2023-2024</w:t>
                      </w:r>
                    </w:p>
                  </w:txbxContent>
                </v:textbox>
              </v:shape>
            </w:pict>
          </mc:Fallback>
        </mc:AlternateContent>
      </w:r>
      <w:r w:rsidR="006541BE">
        <w:tab/>
      </w:r>
    </w:p>
    <w:tbl>
      <w:tblPr>
        <w:tblStyle w:val="TableGrid"/>
        <w:tblW w:w="10024" w:type="dxa"/>
        <w:jc w:val="center"/>
        <w:tblLook w:val="04A0" w:firstRow="1" w:lastRow="0" w:firstColumn="1" w:lastColumn="0" w:noHBand="0" w:noVBand="1"/>
      </w:tblPr>
      <w:tblGrid>
        <w:gridCol w:w="5012"/>
        <w:gridCol w:w="5012"/>
      </w:tblGrid>
      <w:tr w:rsidR="007E3A78" w14:paraId="19263A69" w14:textId="77777777" w:rsidTr="00CA7222">
        <w:trPr>
          <w:trHeight w:val="18"/>
          <w:jc w:val="center"/>
        </w:trPr>
        <w:tc>
          <w:tcPr>
            <w:tcW w:w="5012" w:type="dxa"/>
            <w:shd w:val="clear" w:color="auto" w:fill="92D050"/>
          </w:tcPr>
          <w:p w14:paraId="5FFFB866" w14:textId="4B83B3E6" w:rsidR="007E3A78" w:rsidRPr="00054784" w:rsidRDefault="007E3A78" w:rsidP="007E3A78">
            <w:pPr>
              <w:pStyle w:val="NoSpacing"/>
              <w:rPr>
                <w:b/>
                <w:bCs/>
                <w:color w:val="000000" w:themeColor="text1"/>
              </w:rPr>
            </w:pPr>
            <w:r w:rsidRPr="00054784">
              <w:rPr>
                <w:b/>
                <w:bCs/>
                <w:color w:val="000000" w:themeColor="text1"/>
              </w:rPr>
              <w:t xml:space="preserve">August </w:t>
            </w:r>
            <w:r w:rsidR="00547333">
              <w:rPr>
                <w:b/>
                <w:bCs/>
                <w:color w:val="000000" w:themeColor="text1"/>
              </w:rPr>
              <w:t>8</w:t>
            </w:r>
            <w:r w:rsidRPr="00054784">
              <w:rPr>
                <w:b/>
                <w:bCs/>
                <w:color w:val="000000" w:themeColor="text1"/>
              </w:rPr>
              <w:t>:  1</w:t>
            </w:r>
            <w:r w:rsidRPr="00054784">
              <w:rPr>
                <w:b/>
                <w:bCs/>
                <w:color w:val="000000" w:themeColor="text1"/>
                <w:vertAlign w:val="superscript"/>
              </w:rPr>
              <w:t>ST</w:t>
            </w:r>
            <w:r w:rsidRPr="00054784">
              <w:rPr>
                <w:b/>
                <w:bCs/>
                <w:color w:val="000000" w:themeColor="text1"/>
              </w:rPr>
              <w:t xml:space="preserve"> Day of School </w:t>
            </w:r>
          </w:p>
        </w:tc>
        <w:tc>
          <w:tcPr>
            <w:tcW w:w="5012" w:type="dxa"/>
            <w:shd w:val="clear" w:color="auto" w:fill="FFC000"/>
          </w:tcPr>
          <w:p w14:paraId="70521CC2" w14:textId="526862E6" w:rsidR="007E3A78" w:rsidRPr="00D87315" w:rsidRDefault="00CA7222" w:rsidP="007E3A78">
            <w:pPr>
              <w:pStyle w:val="NoSpacing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January 8:  Reports Cards</w:t>
            </w:r>
          </w:p>
        </w:tc>
      </w:tr>
      <w:tr w:rsidR="00CA7222" w14:paraId="69E0ECAC" w14:textId="77777777" w:rsidTr="003F6755">
        <w:trPr>
          <w:trHeight w:val="10"/>
          <w:jc w:val="center"/>
        </w:trPr>
        <w:tc>
          <w:tcPr>
            <w:tcW w:w="5012" w:type="dxa"/>
            <w:shd w:val="clear" w:color="auto" w:fill="C4C4C4" w:themeFill="text2" w:themeFillTint="40"/>
          </w:tcPr>
          <w:p w14:paraId="64D1EDA0" w14:textId="511E8209" w:rsidR="00CA7222" w:rsidRPr="00054784" w:rsidRDefault="00CA7222" w:rsidP="00CA7222">
            <w:pPr>
              <w:pStyle w:val="NoSpacing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September 1</w:t>
            </w:r>
            <w:r w:rsidR="00295401" w:rsidRPr="00295401">
              <w:rPr>
                <w:b/>
                <w:bCs/>
                <w:color w:val="000000" w:themeColor="text1"/>
                <w:vertAlign w:val="superscript"/>
              </w:rPr>
              <w:t>st</w:t>
            </w:r>
            <w:r>
              <w:rPr>
                <w:b/>
                <w:bCs/>
                <w:color w:val="000000" w:themeColor="text1"/>
              </w:rPr>
              <w:t>:  Virtual Learning</w:t>
            </w:r>
          </w:p>
        </w:tc>
        <w:tc>
          <w:tcPr>
            <w:tcW w:w="5012" w:type="dxa"/>
            <w:shd w:val="clear" w:color="auto" w:fill="00B0F0"/>
          </w:tcPr>
          <w:p w14:paraId="6496023E" w14:textId="215C96D9" w:rsidR="00CA7222" w:rsidRDefault="00CA7222" w:rsidP="00CA7222">
            <w:pPr>
              <w:pStyle w:val="NoSpacing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January 15:  Martin Luther King Jr Day (Holiday)</w:t>
            </w:r>
          </w:p>
        </w:tc>
      </w:tr>
      <w:tr w:rsidR="00CA7222" w14:paraId="26DD5D39" w14:textId="77777777" w:rsidTr="00CA7222">
        <w:trPr>
          <w:trHeight w:val="10"/>
          <w:jc w:val="center"/>
        </w:trPr>
        <w:tc>
          <w:tcPr>
            <w:tcW w:w="5012" w:type="dxa"/>
            <w:shd w:val="clear" w:color="auto" w:fill="00B0F0"/>
          </w:tcPr>
          <w:p w14:paraId="6A9B9267" w14:textId="47749448" w:rsidR="00CA7222" w:rsidRPr="00054784" w:rsidRDefault="00CA7222" w:rsidP="00CA7222">
            <w:pPr>
              <w:pStyle w:val="NoSpacing"/>
              <w:rPr>
                <w:b/>
                <w:bCs/>
                <w:color w:val="000000" w:themeColor="text1"/>
              </w:rPr>
            </w:pPr>
            <w:r w:rsidRPr="00054784">
              <w:rPr>
                <w:b/>
                <w:bCs/>
                <w:color w:val="000000" w:themeColor="text1"/>
              </w:rPr>
              <w:t xml:space="preserve">September </w:t>
            </w:r>
            <w:r>
              <w:rPr>
                <w:b/>
                <w:bCs/>
                <w:color w:val="000000" w:themeColor="text1"/>
              </w:rPr>
              <w:t>4</w:t>
            </w:r>
            <w:r w:rsidRPr="00054784">
              <w:rPr>
                <w:b/>
                <w:bCs/>
                <w:color w:val="000000" w:themeColor="text1"/>
              </w:rPr>
              <w:t>:  Labor Day (Holiday)</w:t>
            </w:r>
          </w:p>
        </w:tc>
        <w:tc>
          <w:tcPr>
            <w:tcW w:w="5012" w:type="dxa"/>
            <w:shd w:val="clear" w:color="auto" w:fill="00B0F0"/>
          </w:tcPr>
          <w:p w14:paraId="6D4C6576" w14:textId="28769671" w:rsidR="00CA7222" w:rsidRPr="00054784" w:rsidRDefault="00CA7222" w:rsidP="00CA7222">
            <w:pPr>
              <w:pStyle w:val="NoSpacing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February 19:  Presidents’ Day (Holiday)</w:t>
            </w:r>
          </w:p>
        </w:tc>
      </w:tr>
      <w:tr w:rsidR="00CA7222" w14:paraId="0356AE24" w14:textId="77777777" w:rsidTr="00CA7222">
        <w:trPr>
          <w:trHeight w:val="17"/>
          <w:jc w:val="center"/>
        </w:trPr>
        <w:tc>
          <w:tcPr>
            <w:tcW w:w="5012" w:type="dxa"/>
            <w:shd w:val="clear" w:color="auto" w:fill="BC89C9" w:themeFill="accent6" w:themeFillTint="99"/>
          </w:tcPr>
          <w:p w14:paraId="154E2934" w14:textId="0A604EFD" w:rsidR="00CA7222" w:rsidRPr="00054784" w:rsidRDefault="00CA7222" w:rsidP="00CA7222">
            <w:pPr>
              <w:pStyle w:val="NoSpacing"/>
              <w:rPr>
                <w:b/>
                <w:bCs/>
                <w:color w:val="000000" w:themeColor="text1"/>
              </w:rPr>
            </w:pPr>
            <w:r w:rsidRPr="00054784">
              <w:rPr>
                <w:b/>
                <w:bCs/>
                <w:color w:val="000000" w:themeColor="text1"/>
              </w:rPr>
              <w:t xml:space="preserve">October </w:t>
            </w:r>
            <w:r>
              <w:rPr>
                <w:b/>
                <w:bCs/>
                <w:color w:val="000000" w:themeColor="text1"/>
              </w:rPr>
              <w:t>6</w:t>
            </w:r>
            <w:r w:rsidRPr="00054784">
              <w:rPr>
                <w:b/>
                <w:bCs/>
                <w:color w:val="000000" w:themeColor="text1"/>
              </w:rPr>
              <w:t>:  End of Nine Weeks</w:t>
            </w:r>
          </w:p>
        </w:tc>
        <w:tc>
          <w:tcPr>
            <w:tcW w:w="5012" w:type="dxa"/>
            <w:shd w:val="clear" w:color="auto" w:fill="BC89C9" w:themeFill="accent6" w:themeFillTint="99"/>
          </w:tcPr>
          <w:p w14:paraId="728F6D08" w14:textId="09116832" w:rsidR="00CA7222" w:rsidRPr="00054784" w:rsidRDefault="00CA7222" w:rsidP="00CA7222">
            <w:pPr>
              <w:pStyle w:val="NoSpacing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March 8:  End of Nine Weeks</w:t>
            </w:r>
          </w:p>
        </w:tc>
      </w:tr>
      <w:tr w:rsidR="00CA7222" w14:paraId="087230EF" w14:textId="77777777" w:rsidTr="00CA7222">
        <w:trPr>
          <w:trHeight w:val="10"/>
          <w:jc w:val="center"/>
        </w:trPr>
        <w:tc>
          <w:tcPr>
            <w:tcW w:w="5012" w:type="dxa"/>
            <w:shd w:val="clear" w:color="auto" w:fill="00B0F0"/>
          </w:tcPr>
          <w:p w14:paraId="2F6353A6" w14:textId="3618B263" w:rsidR="00CA7222" w:rsidRPr="00054784" w:rsidRDefault="00CA7222" w:rsidP="00CA7222">
            <w:pPr>
              <w:pStyle w:val="NoSpacing"/>
              <w:tabs>
                <w:tab w:val="left" w:pos="3974"/>
              </w:tabs>
              <w:rPr>
                <w:b/>
                <w:bCs/>
                <w:color w:val="000000" w:themeColor="text1"/>
              </w:rPr>
            </w:pPr>
            <w:r w:rsidRPr="00054784">
              <w:rPr>
                <w:b/>
                <w:bCs/>
                <w:color w:val="000000" w:themeColor="text1"/>
              </w:rPr>
              <w:t xml:space="preserve">October </w:t>
            </w:r>
            <w:r>
              <w:rPr>
                <w:b/>
                <w:bCs/>
                <w:color w:val="000000" w:themeColor="text1"/>
              </w:rPr>
              <w:t>9-13</w:t>
            </w:r>
            <w:r w:rsidRPr="00054784">
              <w:rPr>
                <w:b/>
                <w:bCs/>
                <w:color w:val="000000" w:themeColor="text1"/>
              </w:rPr>
              <w:t>:  Fall Break</w:t>
            </w:r>
          </w:p>
        </w:tc>
        <w:tc>
          <w:tcPr>
            <w:tcW w:w="5012" w:type="dxa"/>
            <w:shd w:val="clear" w:color="auto" w:fill="FFC000"/>
          </w:tcPr>
          <w:p w14:paraId="108CE678" w14:textId="24BEA6C6" w:rsidR="00CA7222" w:rsidRPr="00054784" w:rsidRDefault="00CA7222" w:rsidP="00CA7222">
            <w:pPr>
              <w:pStyle w:val="NoSpacing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March 13:  Reports Cards</w:t>
            </w:r>
          </w:p>
        </w:tc>
      </w:tr>
      <w:tr w:rsidR="00CA7222" w14:paraId="36CDA8A3" w14:textId="77777777" w:rsidTr="00067EE5">
        <w:trPr>
          <w:trHeight w:val="15"/>
          <w:jc w:val="center"/>
        </w:trPr>
        <w:tc>
          <w:tcPr>
            <w:tcW w:w="5012" w:type="dxa"/>
            <w:shd w:val="clear" w:color="auto" w:fill="FFC000"/>
          </w:tcPr>
          <w:p w14:paraId="3EE2C469" w14:textId="3390806F" w:rsidR="00CA7222" w:rsidRPr="00054784" w:rsidRDefault="00CA7222" w:rsidP="00CA7222">
            <w:pPr>
              <w:pStyle w:val="NoSpacing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October 18:  Reports Cards</w:t>
            </w:r>
          </w:p>
        </w:tc>
        <w:tc>
          <w:tcPr>
            <w:tcW w:w="5012" w:type="dxa"/>
            <w:shd w:val="clear" w:color="auto" w:fill="FFFF00"/>
          </w:tcPr>
          <w:p w14:paraId="1C95B857" w14:textId="411EBF1C" w:rsidR="00CA7222" w:rsidRPr="00054784" w:rsidRDefault="00CA7222" w:rsidP="00CA7222">
            <w:pPr>
              <w:pStyle w:val="NoSpacing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March 18-22:  </w:t>
            </w:r>
            <w:r w:rsidRPr="00696184">
              <w:rPr>
                <w:b/>
                <w:bCs/>
                <w:color w:val="000000" w:themeColor="text1"/>
              </w:rPr>
              <w:t>Standardized Test</w:t>
            </w:r>
          </w:p>
        </w:tc>
      </w:tr>
      <w:tr w:rsidR="00CA7222" w14:paraId="0FA2CD90" w14:textId="77777777" w:rsidTr="00CE0AC4">
        <w:trPr>
          <w:trHeight w:val="15"/>
          <w:jc w:val="center"/>
        </w:trPr>
        <w:tc>
          <w:tcPr>
            <w:tcW w:w="5012" w:type="dxa"/>
            <w:shd w:val="clear" w:color="auto" w:fill="C4C4C4" w:themeFill="text2" w:themeFillTint="40"/>
          </w:tcPr>
          <w:p w14:paraId="5D380A61" w14:textId="7443B7C8" w:rsidR="00CA7222" w:rsidRDefault="00CA7222" w:rsidP="00CA7222">
            <w:pPr>
              <w:pStyle w:val="NoSpacing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November 10:  Virtual Learning</w:t>
            </w:r>
          </w:p>
        </w:tc>
        <w:tc>
          <w:tcPr>
            <w:tcW w:w="5012" w:type="dxa"/>
            <w:shd w:val="clear" w:color="auto" w:fill="BFBFBF" w:themeFill="background1" w:themeFillShade="BF"/>
          </w:tcPr>
          <w:p w14:paraId="49F3236C" w14:textId="650839F1" w:rsidR="00CA7222" w:rsidRPr="00054784" w:rsidRDefault="00CA7222" w:rsidP="00CA7222">
            <w:pPr>
              <w:pStyle w:val="NoSpacing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March 2</w:t>
            </w:r>
            <w:r w:rsidR="0017737A">
              <w:rPr>
                <w:b/>
                <w:bCs/>
                <w:color w:val="000000" w:themeColor="text1"/>
              </w:rPr>
              <w:t>8-29</w:t>
            </w:r>
            <w:r>
              <w:rPr>
                <w:b/>
                <w:bCs/>
                <w:color w:val="000000" w:themeColor="text1"/>
              </w:rPr>
              <w:t>:  Virtual Learning</w:t>
            </w:r>
          </w:p>
        </w:tc>
      </w:tr>
      <w:tr w:rsidR="00CA7222" w14:paraId="3409B9BC" w14:textId="77777777" w:rsidTr="00695B2A">
        <w:trPr>
          <w:trHeight w:val="15"/>
          <w:jc w:val="center"/>
        </w:trPr>
        <w:tc>
          <w:tcPr>
            <w:tcW w:w="5012" w:type="dxa"/>
            <w:shd w:val="clear" w:color="auto" w:fill="BFBFBF" w:themeFill="background1" w:themeFillShade="BF"/>
          </w:tcPr>
          <w:p w14:paraId="4F46E982" w14:textId="75FB452B" w:rsidR="00CA7222" w:rsidRDefault="00695B2A" w:rsidP="00CA7222">
            <w:pPr>
              <w:pStyle w:val="NoSpacing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November 20-21: Virtual Learning</w:t>
            </w:r>
          </w:p>
        </w:tc>
        <w:tc>
          <w:tcPr>
            <w:tcW w:w="5012" w:type="dxa"/>
            <w:shd w:val="clear" w:color="auto" w:fill="00B0F0"/>
          </w:tcPr>
          <w:p w14:paraId="6E7906E0" w14:textId="189E62F7" w:rsidR="00CA7222" w:rsidRPr="00054784" w:rsidRDefault="00CA7222" w:rsidP="00CA7222">
            <w:pPr>
              <w:pStyle w:val="NoSpacing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April </w:t>
            </w:r>
            <w:r w:rsidR="006711C8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-</w:t>
            </w:r>
            <w:r w:rsidR="00455159">
              <w:rPr>
                <w:b/>
                <w:bCs/>
                <w:color w:val="000000" w:themeColor="text1"/>
              </w:rPr>
              <w:t>5</w:t>
            </w:r>
            <w:r>
              <w:rPr>
                <w:b/>
                <w:bCs/>
                <w:color w:val="000000" w:themeColor="text1"/>
              </w:rPr>
              <w:t>:  Spring Break</w:t>
            </w:r>
          </w:p>
        </w:tc>
      </w:tr>
      <w:tr w:rsidR="00695B2A" w14:paraId="7497C06A" w14:textId="77777777" w:rsidTr="00695B2A">
        <w:trPr>
          <w:trHeight w:val="15"/>
          <w:jc w:val="center"/>
        </w:trPr>
        <w:tc>
          <w:tcPr>
            <w:tcW w:w="5012" w:type="dxa"/>
            <w:shd w:val="clear" w:color="auto" w:fill="00B0F0"/>
          </w:tcPr>
          <w:p w14:paraId="729F3F71" w14:textId="51B69363" w:rsidR="00695B2A" w:rsidRPr="00291841" w:rsidRDefault="00695B2A" w:rsidP="00695B2A">
            <w:pPr>
              <w:pStyle w:val="NoSpacing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November 22-24:  Thanksgiving Break</w:t>
            </w:r>
          </w:p>
        </w:tc>
        <w:tc>
          <w:tcPr>
            <w:tcW w:w="5012" w:type="dxa"/>
            <w:shd w:val="clear" w:color="auto" w:fill="BC89C9" w:themeFill="accent6" w:themeFillTint="99"/>
          </w:tcPr>
          <w:p w14:paraId="6251BB9F" w14:textId="73F20600" w:rsidR="00695B2A" w:rsidRPr="00825783" w:rsidRDefault="00695B2A" w:rsidP="00695B2A">
            <w:pPr>
              <w:pStyle w:val="NoSpacing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May 1</w:t>
            </w:r>
            <w:r w:rsidR="006711C8">
              <w:rPr>
                <w:b/>
                <w:bCs/>
                <w:color w:val="000000" w:themeColor="text1"/>
              </w:rPr>
              <w:t>7</w:t>
            </w:r>
            <w:r>
              <w:rPr>
                <w:b/>
                <w:bCs/>
                <w:color w:val="000000" w:themeColor="text1"/>
              </w:rPr>
              <w:t>:  End of Nine Weeks</w:t>
            </w:r>
          </w:p>
        </w:tc>
      </w:tr>
      <w:tr w:rsidR="00695B2A" w14:paraId="57A9BC1A" w14:textId="77777777" w:rsidTr="00695B2A">
        <w:trPr>
          <w:trHeight w:val="15"/>
          <w:jc w:val="center"/>
        </w:trPr>
        <w:tc>
          <w:tcPr>
            <w:tcW w:w="5012" w:type="dxa"/>
            <w:shd w:val="clear" w:color="auto" w:fill="BC89C9" w:themeFill="accent6" w:themeFillTint="99"/>
          </w:tcPr>
          <w:p w14:paraId="1FCC022A" w14:textId="47324F99" w:rsidR="00695B2A" w:rsidRPr="00051D0E" w:rsidRDefault="00695B2A" w:rsidP="00695B2A">
            <w:pPr>
              <w:pStyle w:val="NoSpacing"/>
              <w:rPr>
                <w:b/>
                <w:bCs/>
                <w:color w:val="00B0F0"/>
              </w:rPr>
            </w:pPr>
            <w:r w:rsidRPr="00291841">
              <w:rPr>
                <w:b/>
                <w:bCs/>
                <w:color w:val="000000" w:themeColor="text1"/>
              </w:rPr>
              <w:t>December 1</w:t>
            </w:r>
            <w:r>
              <w:rPr>
                <w:b/>
                <w:bCs/>
                <w:color w:val="000000" w:themeColor="text1"/>
              </w:rPr>
              <w:t>5</w:t>
            </w:r>
            <w:r w:rsidRPr="00291841">
              <w:rPr>
                <w:b/>
                <w:bCs/>
                <w:color w:val="000000" w:themeColor="text1"/>
              </w:rPr>
              <w:t>:  End of Nine Weeks</w:t>
            </w:r>
          </w:p>
        </w:tc>
        <w:tc>
          <w:tcPr>
            <w:tcW w:w="5012" w:type="dxa"/>
            <w:shd w:val="clear" w:color="auto" w:fill="FFC000"/>
          </w:tcPr>
          <w:p w14:paraId="707BC7B7" w14:textId="7303A9DC" w:rsidR="00695B2A" w:rsidRPr="00825783" w:rsidRDefault="00695B2A" w:rsidP="00695B2A">
            <w:pPr>
              <w:pStyle w:val="NoSpacing"/>
              <w:rPr>
                <w:b/>
                <w:bCs/>
                <w:color w:val="000000" w:themeColor="text1"/>
              </w:rPr>
            </w:pPr>
            <w:r w:rsidRPr="00825783">
              <w:rPr>
                <w:b/>
                <w:bCs/>
                <w:color w:val="000000" w:themeColor="text1"/>
              </w:rPr>
              <w:t>M</w:t>
            </w:r>
            <w:r>
              <w:rPr>
                <w:b/>
                <w:bCs/>
                <w:color w:val="000000" w:themeColor="text1"/>
              </w:rPr>
              <w:t>ay 2</w:t>
            </w:r>
            <w:r w:rsidR="009F3C5D">
              <w:rPr>
                <w:b/>
                <w:bCs/>
                <w:color w:val="000000" w:themeColor="text1"/>
              </w:rPr>
              <w:t>2</w:t>
            </w:r>
            <w:r>
              <w:rPr>
                <w:b/>
                <w:bCs/>
                <w:color w:val="000000" w:themeColor="text1"/>
              </w:rPr>
              <w:t>:  Reports Cards</w:t>
            </w:r>
          </w:p>
        </w:tc>
      </w:tr>
      <w:tr w:rsidR="00695B2A" w14:paraId="50BA95AC" w14:textId="77777777" w:rsidTr="00695B2A">
        <w:trPr>
          <w:trHeight w:val="15"/>
          <w:jc w:val="center"/>
        </w:trPr>
        <w:tc>
          <w:tcPr>
            <w:tcW w:w="5012" w:type="dxa"/>
            <w:shd w:val="clear" w:color="auto" w:fill="00B0F0"/>
          </w:tcPr>
          <w:p w14:paraId="027143DD" w14:textId="2B49A7C4" w:rsidR="00695B2A" w:rsidRDefault="00695B2A" w:rsidP="00695B2A">
            <w:pPr>
              <w:pStyle w:val="NoSpacing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December 18 - January 2:  Winter Break</w:t>
            </w:r>
          </w:p>
        </w:tc>
        <w:tc>
          <w:tcPr>
            <w:tcW w:w="5012" w:type="dxa"/>
            <w:shd w:val="clear" w:color="auto" w:fill="92D050"/>
          </w:tcPr>
          <w:p w14:paraId="4E453978" w14:textId="25E8D4A9" w:rsidR="00695B2A" w:rsidRPr="00825783" w:rsidRDefault="00695B2A" w:rsidP="00695B2A">
            <w:pPr>
              <w:pStyle w:val="NoSpacing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May 2</w:t>
            </w:r>
            <w:r w:rsidR="009F3C5D">
              <w:rPr>
                <w:b/>
                <w:bCs/>
                <w:color w:val="000000" w:themeColor="text1"/>
              </w:rPr>
              <w:t>3</w:t>
            </w:r>
            <w:r>
              <w:rPr>
                <w:b/>
                <w:bCs/>
                <w:color w:val="000000" w:themeColor="text1"/>
              </w:rPr>
              <w:t>:  Awards Ceremony/Graduation</w:t>
            </w:r>
          </w:p>
        </w:tc>
      </w:tr>
      <w:tr w:rsidR="00695B2A" w14:paraId="0094BFB7" w14:textId="77777777" w:rsidTr="00455159">
        <w:trPr>
          <w:trHeight w:val="15"/>
          <w:jc w:val="center"/>
        </w:trPr>
        <w:tc>
          <w:tcPr>
            <w:tcW w:w="5012" w:type="dxa"/>
            <w:shd w:val="clear" w:color="auto" w:fill="92D050"/>
          </w:tcPr>
          <w:p w14:paraId="05634935" w14:textId="38568B6C" w:rsidR="00695B2A" w:rsidRPr="00D87315" w:rsidRDefault="00695B2A" w:rsidP="00695B2A">
            <w:pPr>
              <w:pStyle w:val="NoSpacing"/>
              <w:rPr>
                <w:b/>
                <w:bCs/>
                <w:color w:val="000000" w:themeColor="text1"/>
              </w:rPr>
            </w:pPr>
            <w:r w:rsidRPr="00D87315">
              <w:rPr>
                <w:b/>
                <w:bCs/>
                <w:color w:val="000000" w:themeColor="text1"/>
              </w:rPr>
              <w:t xml:space="preserve">January </w:t>
            </w:r>
            <w:r>
              <w:rPr>
                <w:b/>
                <w:bCs/>
                <w:color w:val="000000" w:themeColor="text1"/>
              </w:rPr>
              <w:t>3</w:t>
            </w:r>
            <w:r w:rsidRPr="00D87315">
              <w:rPr>
                <w:b/>
                <w:bCs/>
                <w:color w:val="000000" w:themeColor="text1"/>
              </w:rPr>
              <w:t>: Return to School</w:t>
            </w:r>
          </w:p>
        </w:tc>
        <w:tc>
          <w:tcPr>
            <w:tcW w:w="5012" w:type="dxa"/>
            <w:shd w:val="clear" w:color="auto" w:fill="FF0000"/>
          </w:tcPr>
          <w:p w14:paraId="4CFC27EE" w14:textId="77777777" w:rsidR="00695B2A" w:rsidRDefault="00695B2A" w:rsidP="00695B2A">
            <w:pPr>
              <w:pStyle w:val="NoSpacing"/>
              <w:rPr>
                <w:b/>
                <w:bCs/>
                <w:color w:val="000000" w:themeColor="text1"/>
              </w:rPr>
            </w:pPr>
          </w:p>
        </w:tc>
      </w:tr>
    </w:tbl>
    <w:p w14:paraId="2B274ED3" w14:textId="77777777" w:rsidR="002F2697" w:rsidRDefault="002F2697">
      <w:pPr>
        <w:pStyle w:val="NoSpacing"/>
      </w:pPr>
    </w:p>
    <w:sectPr w:rsidR="002F26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F2CC4" w14:textId="77777777" w:rsidR="00D23233" w:rsidRDefault="00D23233" w:rsidP="00337E14">
      <w:pPr>
        <w:spacing w:after="0"/>
      </w:pPr>
      <w:r>
        <w:separator/>
      </w:r>
    </w:p>
  </w:endnote>
  <w:endnote w:type="continuationSeparator" w:id="0">
    <w:p w14:paraId="026C12CC" w14:textId="77777777" w:rsidR="00D23233" w:rsidRDefault="00D23233" w:rsidP="00337E14">
      <w:pPr>
        <w:spacing w:after="0"/>
      </w:pPr>
      <w:r>
        <w:continuationSeparator/>
      </w:r>
    </w:p>
  </w:endnote>
  <w:endnote w:type="continuationNotice" w:id="1">
    <w:p w14:paraId="027193DD" w14:textId="77777777" w:rsidR="00D23233" w:rsidRDefault="00D2323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3C0F" w14:textId="77777777" w:rsidR="009072E6" w:rsidRDefault="00907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1031" w14:textId="77777777" w:rsidR="009072E6" w:rsidRDefault="009072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D5E3" w14:textId="77777777" w:rsidR="009072E6" w:rsidRDefault="00907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65B71" w14:textId="77777777" w:rsidR="00D23233" w:rsidRDefault="00D23233" w:rsidP="00337E14">
      <w:pPr>
        <w:spacing w:after="0"/>
      </w:pPr>
      <w:r>
        <w:separator/>
      </w:r>
    </w:p>
  </w:footnote>
  <w:footnote w:type="continuationSeparator" w:id="0">
    <w:p w14:paraId="66A2460E" w14:textId="77777777" w:rsidR="00D23233" w:rsidRDefault="00D23233" w:rsidP="00337E14">
      <w:pPr>
        <w:spacing w:after="0"/>
      </w:pPr>
      <w:r>
        <w:continuationSeparator/>
      </w:r>
    </w:p>
  </w:footnote>
  <w:footnote w:type="continuationNotice" w:id="1">
    <w:p w14:paraId="486CCA0F" w14:textId="77777777" w:rsidR="00D23233" w:rsidRDefault="00D2323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09B33" w14:textId="77777777" w:rsidR="009072E6" w:rsidRDefault="0090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13FA" w14:textId="77777777" w:rsidR="009072E6" w:rsidRDefault="009072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B28F" w14:textId="77777777" w:rsidR="009072E6" w:rsidRDefault="009072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39"/>
    <w:rsid w:val="00007E75"/>
    <w:rsid w:val="00010611"/>
    <w:rsid w:val="000220C6"/>
    <w:rsid w:val="00022631"/>
    <w:rsid w:val="00027634"/>
    <w:rsid w:val="000312CE"/>
    <w:rsid w:val="00041F85"/>
    <w:rsid w:val="00047022"/>
    <w:rsid w:val="00050EB3"/>
    <w:rsid w:val="00051D0E"/>
    <w:rsid w:val="00051E3F"/>
    <w:rsid w:val="00054784"/>
    <w:rsid w:val="0006775E"/>
    <w:rsid w:val="00067EE5"/>
    <w:rsid w:val="0008118C"/>
    <w:rsid w:val="00083FC6"/>
    <w:rsid w:val="00090296"/>
    <w:rsid w:val="0009221C"/>
    <w:rsid w:val="00092BD9"/>
    <w:rsid w:val="000959FC"/>
    <w:rsid w:val="000A1CCE"/>
    <w:rsid w:val="000A6191"/>
    <w:rsid w:val="000C4757"/>
    <w:rsid w:val="000D358E"/>
    <w:rsid w:val="000D4A48"/>
    <w:rsid w:val="000D6EFE"/>
    <w:rsid w:val="000E0107"/>
    <w:rsid w:val="000E2979"/>
    <w:rsid w:val="000E42E1"/>
    <w:rsid w:val="000F42F2"/>
    <w:rsid w:val="00101F4E"/>
    <w:rsid w:val="00104B0B"/>
    <w:rsid w:val="00115AAA"/>
    <w:rsid w:val="00155A45"/>
    <w:rsid w:val="001561FD"/>
    <w:rsid w:val="001674DF"/>
    <w:rsid w:val="0017737A"/>
    <w:rsid w:val="00177845"/>
    <w:rsid w:val="0018040C"/>
    <w:rsid w:val="001806E6"/>
    <w:rsid w:val="0018454D"/>
    <w:rsid w:val="00184EC1"/>
    <w:rsid w:val="00191999"/>
    <w:rsid w:val="00192A24"/>
    <w:rsid w:val="00194A03"/>
    <w:rsid w:val="00196D5D"/>
    <w:rsid w:val="001A60B8"/>
    <w:rsid w:val="001B2791"/>
    <w:rsid w:val="001B415E"/>
    <w:rsid w:val="001B748F"/>
    <w:rsid w:val="001C4B72"/>
    <w:rsid w:val="001C4E0A"/>
    <w:rsid w:val="001C5101"/>
    <w:rsid w:val="001D72A6"/>
    <w:rsid w:val="001D78B4"/>
    <w:rsid w:val="001F5079"/>
    <w:rsid w:val="00203B18"/>
    <w:rsid w:val="002157BB"/>
    <w:rsid w:val="0022310C"/>
    <w:rsid w:val="00223B9D"/>
    <w:rsid w:val="00223D4D"/>
    <w:rsid w:val="002279D7"/>
    <w:rsid w:val="002304D9"/>
    <w:rsid w:val="002367CA"/>
    <w:rsid w:val="00243033"/>
    <w:rsid w:val="0024472E"/>
    <w:rsid w:val="00244EC2"/>
    <w:rsid w:val="002457A9"/>
    <w:rsid w:val="002542FD"/>
    <w:rsid w:val="002603BE"/>
    <w:rsid w:val="002644BA"/>
    <w:rsid w:val="002748ED"/>
    <w:rsid w:val="002748F4"/>
    <w:rsid w:val="00280686"/>
    <w:rsid w:val="00283C73"/>
    <w:rsid w:val="00291841"/>
    <w:rsid w:val="00294AD1"/>
    <w:rsid w:val="00294B2A"/>
    <w:rsid w:val="00295401"/>
    <w:rsid w:val="002A3132"/>
    <w:rsid w:val="002B02B9"/>
    <w:rsid w:val="002B1F6F"/>
    <w:rsid w:val="002B20AC"/>
    <w:rsid w:val="002B2486"/>
    <w:rsid w:val="002B4438"/>
    <w:rsid w:val="002C0616"/>
    <w:rsid w:val="002C09CD"/>
    <w:rsid w:val="002C2AF6"/>
    <w:rsid w:val="002C3294"/>
    <w:rsid w:val="002C4DEA"/>
    <w:rsid w:val="002C598F"/>
    <w:rsid w:val="002D2061"/>
    <w:rsid w:val="002E1584"/>
    <w:rsid w:val="002F2697"/>
    <w:rsid w:val="002F6486"/>
    <w:rsid w:val="00301F24"/>
    <w:rsid w:val="003118D2"/>
    <w:rsid w:val="0032446E"/>
    <w:rsid w:val="00334E83"/>
    <w:rsid w:val="00334F25"/>
    <w:rsid w:val="00337E14"/>
    <w:rsid w:val="00345559"/>
    <w:rsid w:val="00350C3E"/>
    <w:rsid w:val="003522B7"/>
    <w:rsid w:val="00354F81"/>
    <w:rsid w:val="0035742D"/>
    <w:rsid w:val="0036000D"/>
    <w:rsid w:val="003608C3"/>
    <w:rsid w:val="00363DAD"/>
    <w:rsid w:val="00366921"/>
    <w:rsid w:val="0037157D"/>
    <w:rsid w:val="003738F0"/>
    <w:rsid w:val="00382BDC"/>
    <w:rsid w:val="00391D86"/>
    <w:rsid w:val="003923F5"/>
    <w:rsid w:val="00394662"/>
    <w:rsid w:val="003A0CAF"/>
    <w:rsid w:val="003A5326"/>
    <w:rsid w:val="003B20AB"/>
    <w:rsid w:val="003C14C4"/>
    <w:rsid w:val="003C2813"/>
    <w:rsid w:val="003D5AFA"/>
    <w:rsid w:val="003F0AB5"/>
    <w:rsid w:val="003F2A56"/>
    <w:rsid w:val="003F644C"/>
    <w:rsid w:val="003F6755"/>
    <w:rsid w:val="003F7E08"/>
    <w:rsid w:val="00403B78"/>
    <w:rsid w:val="00406481"/>
    <w:rsid w:val="004078CB"/>
    <w:rsid w:val="00410634"/>
    <w:rsid w:val="00413752"/>
    <w:rsid w:val="004143F9"/>
    <w:rsid w:val="00416B3A"/>
    <w:rsid w:val="004239C7"/>
    <w:rsid w:val="00431BBE"/>
    <w:rsid w:val="0043679D"/>
    <w:rsid w:val="004374E6"/>
    <w:rsid w:val="0044315E"/>
    <w:rsid w:val="00444D7F"/>
    <w:rsid w:val="00451EAB"/>
    <w:rsid w:val="004540FE"/>
    <w:rsid w:val="00455159"/>
    <w:rsid w:val="00471432"/>
    <w:rsid w:val="00471525"/>
    <w:rsid w:val="00475DF7"/>
    <w:rsid w:val="0048618D"/>
    <w:rsid w:val="00493564"/>
    <w:rsid w:val="00497FD2"/>
    <w:rsid w:val="004A48D9"/>
    <w:rsid w:val="004A648B"/>
    <w:rsid w:val="004A6647"/>
    <w:rsid w:val="004A6C50"/>
    <w:rsid w:val="004B430E"/>
    <w:rsid w:val="004B55DB"/>
    <w:rsid w:val="004D2348"/>
    <w:rsid w:val="004F0CB4"/>
    <w:rsid w:val="004F683C"/>
    <w:rsid w:val="00510660"/>
    <w:rsid w:val="0054065F"/>
    <w:rsid w:val="005416FC"/>
    <w:rsid w:val="00547333"/>
    <w:rsid w:val="005509FD"/>
    <w:rsid w:val="00551F1E"/>
    <w:rsid w:val="00552FAB"/>
    <w:rsid w:val="005574F0"/>
    <w:rsid w:val="005820BF"/>
    <w:rsid w:val="00582FA9"/>
    <w:rsid w:val="005832E7"/>
    <w:rsid w:val="0058421F"/>
    <w:rsid w:val="005A3197"/>
    <w:rsid w:val="005B0532"/>
    <w:rsid w:val="005B0D90"/>
    <w:rsid w:val="005B7611"/>
    <w:rsid w:val="005C68C4"/>
    <w:rsid w:val="005C70D2"/>
    <w:rsid w:val="005D1D9C"/>
    <w:rsid w:val="005D2658"/>
    <w:rsid w:val="005D5D9D"/>
    <w:rsid w:val="005E7A97"/>
    <w:rsid w:val="005F1AFD"/>
    <w:rsid w:val="005F41D2"/>
    <w:rsid w:val="006034AF"/>
    <w:rsid w:val="006043CA"/>
    <w:rsid w:val="00604F56"/>
    <w:rsid w:val="00606214"/>
    <w:rsid w:val="00606979"/>
    <w:rsid w:val="00622951"/>
    <w:rsid w:val="006234D5"/>
    <w:rsid w:val="00641296"/>
    <w:rsid w:val="00647F59"/>
    <w:rsid w:val="00650467"/>
    <w:rsid w:val="00650CB2"/>
    <w:rsid w:val="00653003"/>
    <w:rsid w:val="006541BE"/>
    <w:rsid w:val="006611D2"/>
    <w:rsid w:val="006711C8"/>
    <w:rsid w:val="00673E82"/>
    <w:rsid w:val="006779C2"/>
    <w:rsid w:val="0068009F"/>
    <w:rsid w:val="00695B2A"/>
    <w:rsid w:val="00696184"/>
    <w:rsid w:val="00697FF4"/>
    <w:rsid w:val="006A2275"/>
    <w:rsid w:val="006C1DD4"/>
    <w:rsid w:val="006C2789"/>
    <w:rsid w:val="006C47E2"/>
    <w:rsid w:val="006D6CE1"/>
    <w:rsid w:val="006E0E89"/>
    <w:rsid w:val="006E1E49"/>
    <w:rsid w:val="006E68B1"/>
    <w:rsid w:val="006E7372"/>
    <w:rsid w:val="006F1D3C"/>
    <w:rsid w:val="006F5958"/>
    <w:rsid w:val="00710050"/>
    <w:rsid w:val="0071396F"/>
    <w:rsid w:val="007254A0"/>
    <w:rsid w:val="00741690"/>
    <w:rsid w:val="007437B1"/>
    <w:rsid w:val="007476DE"/>
    <w:rsid w:val="007545A5"/>
    <w:rsid w:val="00761F66"/>
    <w:rsid w:val="00763993"/>
    <w:rsid w:val="00764E71"/>
    <w:rsid w:val="00765830"/>
    <w:rsid w:val="00765C15"/>
    <w:rsid w:val="00766579"/>
    <w:rsid w:val="0077003A"/>
    <w:rsid w:val="0077085B"/>
    <w:rsid w:val="007778DA"/>
    <w:rsid w:val="00780948"/>
    <w:rsid w:val="00780DA1"/>
    <w:rsid w:val="00786836"/>
    <w:rsid w:val="00796921"/>
    <w:rsid w:val="007A2741"/>
    <w:rsid w:val="007A39DD"/>
    <w:rsid w:val="007C2727"/>
    <w:rsid w:val="007D127E"/>
    <w:rsid w:val="007D542A"/>
    <w:rsid w:val="007E3A78"/>
    <w:rsid w:val="007E7B08"/>
    <w:rsid w:val="007F085B"/>
    <w:rsid w:val="007F1EC3"/>
    <w:rsid w:val="007F38AA"/>
    <w:rsid w:val="007F75C5"/>
    <w:rsid w:val="00801B22"/>
    <w:rsid w:val="00811BBE"/>
    <w:rsid w:val="00816091"/>
    <w:rsid w:val="00817015"/>
    <w:rsid w:val="00817FCC"/>
    <w:rsid w:val="00825783"/>
    <w:rsid w:val="00833090"/>
    <w:rsid w:val="0085635C"/>
    <w:rsid w:val="00856520"/>
    <w:rsid w:val="00857089"/>
    <w:rsid w:val="00861E0C"/>
    <w:rsid w:val="00864B03"/>
    <w:rsid w:val="008658DB"/>
    <w:rsid w:val="00873B5B"/>
    <w:rsid w:val="008865CC"/>
    <w:rsid w:val="00887436"/>
    <w:rsid w:val="00891922"/>
    <w:rsid w:val="0089452B"/>
    <w:rsid w:val="008A0DD2"/>
    <w:rsid w:val="008A66EF"/>
    <w:rsid w:val="008B12FB"/>
    <w:rsid w:val="008B68DD"/>
    <w:rsid w:val="008B6BB0"/>
    <w:rsid w:val="008B7FCD"/>
    <w:rsid w:val="008C356C"/>
    <w:rsid w:val="008C7029"/>
    <w:rsid w:val="008D7576"/>
    <w:rsid w:val="008E0C9C"/>
    <w:rsid w:val="008E6346"/>
    <w:rsid w:val="008E6538"/>
    <w:rsid w:val="008E74F4"/>
    <w:rsid w:val="008F34F3"/>
    <w:rsid w:val="008F5EA8"/>
    <w:rsid w:val="009035EA"/>
    <w:rsid w:val="00905FFA"/>
    <w:rsid w:val="009072E6"/>
    <w:rsid w:val="00907E5C"/>
    <w:rsid w:val="009111D7"/>
    <w:rsid w:val="009116D3"/>
    <w:rsid w:val="0091391D"/>
    <w:rsid w:val="0092019B"/>
    <w:rsid w:val="009207EE"/>
    <w:rsid w:val="00920F61"/>
    <w:rsid w:val="009407B5"/>
    <w:rsid w:val="00950C27"/>
    <w:rsid w:val="00952C66"/>
    <w:rsid w:val="009566D9"/>
    <w:rsid w:val="00962065"/>
    <w:rsid w:val="00976113"/>
    <w:rsid w:val="0097700E"/>
    <w:rsid w:val="00980501"/>
    <w:rsid w:val="00987E12"/>
    <w:rsid w:val="00996198"/>
    <w:rsid w:val="009A3394"/>
    <w:rsid w:val="009B1E6A"/>
    <w:rsid w:val="009B56D5"/>
    <w:rsid w:val="009C3A27"/>
    <w:rsid w:val="009E4691"/>
    <w:rsid w:val="009E79FF"/>
    <w:rsid w:val="009F3C5D"/>
    <w:rsid w:val="009F65F2"/>
    <w:rsid w:val="00A03A90"/>
    <w:rsid w:val="00A10B99"/>
    <w:rsid w:val="00A10D28"/>
    <w:rsid w:val="00A11074"/>
    <w:rsid w:val="00A15338"/>
    <w:rsid w:val="00A20C5A"/>
    <w:rsid w:val="00A21D90"/>
    <w:rsid w:val="00A22249"/>
    <w:rsid w:val="00A30A4D"/>
    <w:rsid w:val="00A31CC9"/>
    <w:rsid w:val="00A32884"/>
    <w:rsid w:val="00A42937"/>
    <w:rsid w:val="00A52F26"/>
    <w:rsid w:val="00A55639"/>
    <w:rsid w:val="00A57C24"/>
    <w:rsid w:val="00A60452"/>
    <w:rsid w:val="00A64EBF"/>
    <w:rsid w:val="00A70674"/>
    <w:rsid w:val="00A86B18"/>
    <w:rsid w:val="00A875D8"/>
    <w:rsid w:val="00A96B27"/>
    <w:rsid w:val="00AB00D2"/>
    <w:rsid w:val="00AB248B"/>
    <w:rsid w:val="00AC0EE0"/>
    <w:rsid w:val="00AC2C5A"/>
    <w:rsid w:val="00AE0C76"/>
    <w:rsid w:val="00AF3DC4"/>
    <w:rsid w:val="00AF5BA1"/>
    <w:rsid w:val="00B00D03"/>
    <w:rsid w:val="00B01F74"/>
    <w:rsid w:val="00B03FCB"/>
    <w:rsid w:val="00B06AF7"/>
    <w:rsid w:val="00B12600"/>
    <w:rsid w:val="00B222DA"/>
    <w:rsid w:val="00B264DB"/>
    <w:rsid w:val="00B31FEC"/>
    <w:rsid w:val="00B37154"/>
    <w:rsid w:val="00B471F4"/>
    <w:rsid w:val="00B51B26"/>
    <w:rsid w:val="00B53DE6"/>
    <w:rsid w:val="00B61F17"/>
    <w:rsid w:val="00B62843"/>
    <w:rsid w:val="00B87930"/>
    <w:rsid w:val="00B87BA8"/>
    <w:rsid w:val="00B91D2F"/>
    <w:rsid w:val="00B9691F"/>
    <w:rsid w:val="00BD4C1E"/>
    <w:rsid w:val="00BF00CE"/>
    <w:rsid w:val="00BF27EC"/>
    <w:rsid w:val="00BF2FC2"/>
    <w:rsid w:val="00BF6759"/>
    <w:rsid w:val="00C00C1F"/>
    <w:rsid w:val="00C00E37"/>
    <w:rsid w:val="00C01692"/>
    <w:rsid w:val="00C02F24"/>
    <w:rsid w:val="00C05039"/>
    <w:rsid w:val="00C076E5"/>
    <w:rsid w:val="00C1183C"/>
    <w:rsid w:val="00C314F0"/>
    <w:rsid w:val="00C36344"/>
    <w:rsid w:val="00C44566"/>
    <w:rsid w:val="00C47949"/>
    <w:rsid w:val="00C52762"/>
    <w:rsid w:val="00C5434F"/>
    <w:rsid w:val="00C606FF"/>
    <w:rsid w:val="00C74996"/>
    <w:rsid w:val="00C80B02"/>
    <w:rsid w:val="00C8263E"/>
    <w:rsid w:val="00C92715"/>
    <w:rsid w:val="00C934D4"/>
    <w:rsid w:val="00C96074"/>
    <w:rsid w:val="00CA7222"/>
    <w:rsid w:val="00CB34B8"/>
    <w:rsid w:val="00CC04C6"/>
    <w:rsid w:val="00CC4EE1"/>
    <w:rsid w:val="00CC6BDB"/>
    <w:rsid w:val="00CE0AC4"/>
    <w:rsid w:val="00CE3EF0"/>
    <w:rsid w:val="00CE41A2"/>
    <w:rsid w:val="00CF221E"/>
    <w:rsid w:val="00CF30F7"/>
    <w:rsid w:val="00D06A34"/>
    <w:rsid w:val="00D07B05"/>
    <w:rsid w:val="00D10BAD"/>
    <w:rsid w:val="00D11B1A"/>
    <w:rsid w:val="00D134C1"/>
    <w:rsid w:val="00D23233"/>
    <w:rsid w:val="00D24640"/>
    <w:rsid w:val="00D33399"/>
    <w:rsid w:val="00D355C4"/>
    <w:rsid w:val="00D35DA8"/>
    <w:rsid w:val="00D405A0"/>
    <w:rsid w:val="00D5388B"/>
    <w:rsid w:val="00D545A4"/>
    <w:rsid w:val="00D65DF2"/>
    <w:rsid w:val="00D77D0F"/>
    <w:rsid w:val="00D77EE4"/>
    <w:rsid w:val="00D87315"/>
    <w:rsid w:val="00D8756F"/>
    <w:rsid w:val="00D944C7"/>
    <w:rsid w:val="00DA1676"/>
    <w:rsid w:val="00DA4F52"/>
    <w:rsid w:val="00DB11FD"/>
    <w:rsid w:val="00DB24EE"/>
    <w:rsid w:val="00DB7630"/>
    <w:rsid w:val="00DC453E"/>
    <w:rsid w:val="00DE0897"/>
    <w:rsid w:val="00DE23B9"/>
    <w:rsid w:val="00DE4352"/>
    <w:rsid w:val="00DF5252"/>
    <w:rsid w:val="00E00DB9"/>
    <w:rsid w:val="00E10504"/>
    <w:rsid w:val="00E118A4"/>
    <w:rsid w:val="00E201DF"/>
    <w:rsid w:val="00E35CBE"/>
    <w:rsid w:val="00E37ABE"/>
    <w:rsid w:val="00E43B79"/>
    <w:rsid w:val="00E54D74"/>
    <w:rsid w:val="00E554DB"/>
    <w:rsid w:val="00E56081"/>
    <w:rsid w:val="00E576CD"/>
    <w:rsid w:val="00E63F49"/>
    <w:rsid w:val="00E669B3"/>
    <w:rsid w:val="00E823C7"/>
    <w:rsid w:val="00E83612"/>
    <w:rsid w:val="00EB0082"/>
    <w:rsid w:val="00EB52A6"/>
    <w:rsid w:val="00EB6EC4"/>
    <w:rsid w:val="00EC16F9"/>
    <w:rsid w:val="00EC7160"/>
    <w:rsid w:val="00ED356F"/>
    <w:rsid w:val="00ED3B4B"/>
    <w:rsid w:val="00ED74B2"/>
    <w:rsid w:val="00EE0A6C"/>
    <w:rsid w:val="00EE1C8D"/>
    <w:rsid w:val="00EF11B7"/>
    <w:rsid w:val="00EF411A"/>
    <w:rsid w:val="00F21DEB"/>
    <w:rsid w:val="00F31248"/>
    <w:rsid w:val="00F35C32"/>
    <w:rsid w:val="00F35C8D"/>
    <w:rsid w:val="00F436C4"/>
    <w:rsid w:val="00F45132"/>
    <w:rsid w:val="00F50DB4"/>
    <w:rsid w:val="00F61739"/>
    <w:rsid w:val="00F62836"/>
    <w:rsid w:val="00F64429"/>
    <w:rsid w:val="00F7673F"/>
    <w:rsid w:val="00F77409"/>
    <w:rsid w:val="00F776AC"/>
    <w:rsid w:val="00F85F94"/>
    <w:rsid w:val="00F911DF"/>
    <w:rsid w:val="00F9610F"/>
    <w:rsid w:val="00FA2646"/>
    <w:rsid w:val="00FB1888"/>
    <w:rsid w:val="00FB331F"/>
    <w:rsid w:val="00FB5FA5"/>
    <w:rsid w:val="00FB61D3"/>
    <w:rsid w:val="00FC3B25"/>
    <w:rsid w:val="00FC5408"/>
    <w:rsid w:val="00FD1398"/>
    <w:rsid w:val="00FD215C"/>
    <w:rsid w:val="00FD2674"/>
    <w:rsid w:val="00FD4FF7"/>
    <w:rsid w:val="00FD72A6"/>
    <w:rsid w:val="00FE1348"/>
    <w:rsid w:val="00FE2017"/>
    <w:rsid w:val="00FE77DF"/>
    <w:rsid w:val="23CCD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56C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ri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1060B-FE52-4359-97FB-973AC8DB9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00D2E-5F34-4D0C-87F8-4F74DF4D98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FEA065C-3838-4568-BB3C-F89A0819F6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C4F388-BD17-4B4E-9A1C-25D4D6ECE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calendar.dotx</Template>
  <TotalTime>0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2023-06-13T18:48:00Z</dcterms:created>
  <dcterms:modified xsi:type="dcterms:W3CDTF">2023-06-13T18:48:00Z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4e178bae282657748905654bdeabd2fd336bdfac15a7ee9dff80baf9031581a8</vt:lpwstr>
  </property>
</Properties>
</file>